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b/>
          <w:bCs/>
          <w:color w:val="000000"/>
          <w:sz w:val="22"/>
          <w:szCs w:val="22"/>
        </w:rPr>
        <w:id w:val="-937209628"/>
        <w:lock w:val="contentLocked"/>
        <w:placeholder>
          <w:docPart w:val="CBB1C3FEFDD04788A5ED944298800925"/>
        </w:placeholder>
        <w:group/>
      </w:sdtPr>
      <w:sdtEndPr>
        <w:rPr>
          <w:rFonts w:cstheme="minorBidi"/>
          <w:b w:val="0"/>
          <w:bCs w:val="0"/>
          <w:color w:val="auto"/>
          <w:sz w:val="24"/>
          <w:szCs w:val="24"/>
        </w:rPr>
      </w:sdtEndPr>
      <w:sdtContent>
        <w:sdt>
          <w:sdtPr>
            <w:rPr>
              <w:rFonts w:cstheme="minorHAnsi"/>
              <w:b/>
              <w:bCs/>
              <w:color w:val="000000"/>
              <w:sz w:val="22"/>
              <w:szCs w:val="22"/>
            </w:rPr>
            <w:id w:val="-1392121036"/>
            <w:lock w:val="contentLocked"/>
            <w:placeholder>
              <w:docPart w:val="CBB1C3FEFDD04788A5ED944298800925"/>
            </w:placeholder>
            <w:group/>
          </w:sdtPr>
          <w:sdtEndPr>
            <w:rPr>
              <w:rFonts w:cstheme="minorBidi"/>
              <w:b w:val="0"/>
              <w:bCs w:val="0"/>
              <w:color w:val="auto"/>
              <w:sz w:val="24"/>
              <w:szCs w:val="24"/>
            </w:rPr>
          </w:sdtEndPr>
          <w:sdtContent>
            <w:p w:rsidR="002C2E59" w:rsidRPr="009E7C09" w:rsidRDefault="002C2E59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2C2E59" w:rsidRPr="009E7C09" w:rsidRDefault="002C2E59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460CBD" w:rsidRPr="009E7C09" w:rsidRDefault="00460CBD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460CBD" w:rsidRPr="009E7C09" w:rsidRDefault="00460CBD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22"/>
                  <w:szCs w:val="22"/>
                </w:rPr>
              </w:pPr>
            </w:p>
            <w:p w:rsidR="006155A9" w:rsidRPr="009E7C09" w:rsidRDefault="00624A83" w:rsidP="006155A9">
              <w:pPr>
                <w:spacing w:after="0" w:line="240" w:lineRule="auto"/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</w:pPr>
              <w:r w:rsidRPr="00624A83"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t>ELURUUMI OMANIKU VÕI KAASOMANIKU</w:t>
              </w:r>
              <w:r w:rsidRPr="009E7C09"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t xml:space="preserve"> </w:t>
              </w:r>
              <w:r w:rsidR="007F7579" w:rsidRPr="009E7C09"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t>NÕUSOLEK</w:t>
              </w:r>
            </w:p>
            <w:p w:rsidR="006155A9" w:rsidRPr="009E7C09" w:rsidRDefault="006155A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93680E" w:rsidRPr="009E7C09" w:rsidRDefault="0093680E" w:rsidP="0093680E">
              <w:pPr>
                <w:spacing w:after="0" w:line="276" w:lineRule="auto"/>
                <w:ind w:left="142"/>
                <w:rPr>
                  <w:rFonts w:cstheme="minorHAnsi"/>
                  <w:b/>
                  <w:sz w:val="22"/>
                  <w:szCs w:val="22"/>
                </w:rPr>
              </w:pPr>
            </w:p>
            <w:tbl>
              <w:tblPr>
                <w:tblStyle w:val="Kontuurtabel"/>
                <w:tblW w:w="0" w:type="auto"/>
                <w:jc w:val="center"/>
                <w:tbl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  <w:tblLook w:val="04A0" w:firstRow="1" w:lastRow="0" w:firstColumn="1" w:lastColumn="0" w:noHBand="0" w:noVBand="1"/>
              </w:tblPr>
              <w:tblGrid>
                <w:gridCol w:w="2972"/>
                <w:gridCol w:w="6372"/>
              </w:tblGrid>
              <w:tr w:rsidR="0093680E" w:rsidRPr="009E7C09" w:rsidTr="00624A83">
                <w:trPr>
                  <w:jc w:val="center"/>
                </w:trPr>
                <w:tc>
                  <w:tcPr>
                    <w:tcW w:w="2972" w:type="dxa"/>
                    <w:vAlign w:val="center"/>
                  </w:tcPr>
                  <w:p w:rsidR="0093680E" w:rsidRPr="009E7C09" w:rsidRDefault="00624A83" w:rsidP="009E7C09">
                    <w:pPr>
                      <w:spacing w:line="480" w:lineRule="auto"/>
                      <w:rPr>
                        <w:rFonts w:cstheme="minorHAnsi"/>
                        <w:lang w:val="fi-FI"/>
                      </w:rPr>
                    </w:pPr>
                    <w:r>
                      <w:rPr>
                        <w:rFonts w:cstheme="minorHAnsi"/>
                        <w:lang w:val="fi-FI"/>
                      </w:rPr>
                      <w:t>Omaniku / kaasomaniku</w:t>
                    </w:r>
                    <w:r w:rsidR="0093680E" w:rsidRPr="009E7C09">
                      <w:rPr>
                        <w:rFonts w:cstheme="minorHAnsi"/>
                        <w:lang w:val="fi-FI"/>
                      </w:rPr>
                      <w:t xml:space="preserve"> nimi</w:t>
                    </w:r>
                  </w:p>
                </w:tc>
                <w:tc>
                  <w:tcPr>
                    <w:tcW w:w="637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109646297"/>
                      <w:placeholder>
                        <w:docPart w:val="13D2EBA140A746FB9CF0AA40474E38FB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Default="005D2FF8" w:rsidP="005D2F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  <w:tr w:rsidR="0093680E" w:rsidRPr="009E7C09" w:rsidTr="00624A83">
                <w:trPr>
                  <w:jc w:val="center"/>
                </w:trPr>
                <w:tc>
                  <w:tcPr>
                    <w:tcW w:w="2972" w:type="dxa"/>
                    <w:vAlign w:val="center"/>
                  </w:tcPr>
                  <w:p w:rsidR="0093680E" w:rsidRPr="009E7C09" w:rsidRDefault="00624A83" w:rsidP="009E7C09">
                    <w:pPr>
                      <w:spacing w:line="480" w:lineRule="auto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Isikukood</w:t>
                    </w:r>
                  </w:p>
                </w:tc>
                <w:tc>
                  <w:tcPr>
                    <w:tcW w:w="637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276529248"/>
                      <w:placeholder>
                        <w:docPart w:val="C3D167FCFE0942FC84CDEE51DA5620A1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Default="005D2FF8" w:rsidP="005D2FF8">
                        <w:pPr>
                          <w:rPr>
                            <w:rStyle w:val="Style1"/>
                            <w:rFonts w:eastAsiaTheme="minorHAnsi" w:cstheme="minorHAnsi"/>
                            <w:lang w:val="et-EE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  <w:p w:rsidR="0093680E" w:rsidRPr="009E7C09" w:rsidRDefault="0093680E" w:rsidP="009E7C09">
                    <w:pPr>
                      <w:rPr>
                        <w:rFonts w:cstheme="minorHAnsi"/>
                      </w:rPr>
                    </w:pPr>
                  </w:p>
                </w:tc>
              </w:tr>
            </w:tbl>
            <w:p w:rsidR="009E7C09" w:rsidRPr="009E7C09" w:rsidRDefault="009E7C09" w:rsidP="0093680E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Pr="009E7C09" w:rsidRDefault="005D2FF8" w:rsidP="005D2FF8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 w:rsidRPr="009E7C09">
                <w:rPr>
                  <w:rFonts w:cstheme="minorHAnsi"/>
                  <w:color w:val="000000"/>
                  <w:sz w:val="22"/>
                  <w:szCs w:val="22"/>
                </w:rPr>
                <w:t>Kohandatava eluruumi aadress</w:t>
              </w:r>
            </w:p>
            <w:tbl>
              <w:tblPr>
                <w:tblStyle w:val="Kontuurtabel"/>
                <w:tblW w:w="9356" w:type="dxa"/>
                <w:tblInd w:w="-5" w:type="dxa"/>
                <w:tbl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247"/>
                <w:gridCol w:w="4282"/>
                <w:gridCol w:w="992"/>
                <w:gridCol w:w="992"/>
                <w:gridCol w:w="538"/>
                <w:gridCol w:w="313"/>
                <w:gridCol w:w="992"/>
              </w:tblGrid>
              <w:tr w:rsidR="005D2FF8" w:rsidRPr="009E7C09" w:rsidTr="00797E53">
                <w:tc>
                  <w:tcPr>
                    <w:tcW w:w="1247" w:type="dxa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Asula</w:t>
                    </w:r>
                  </w:p>
                </w:tc>
                <w:tc>
                  <w:tcPr>
                    <w:tcW w:w="5274" w:type="dxa"/>
                    <w:gridSpan w:val="2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1431856106"/>
                      <w:placeholder>
                        <w:docPart w:val="61E656C64D3A4712B4E80840DEE8B00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1530" w:type="dxa"/>
                    <w:gridSpan w:val="2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Postiindeks</w:t>
                    </w:r>
                  </w:p>
                </w:tc>
                <w:tc>
                  <w:tcPr>
                    <w:tcW w:w="1305" w:type="dxa"/>
                    <w:gridSpan w:val="2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1634906720"/>
                      <w:placeholder>
                        <w:docPart w:val="D5A3C87083C74D90A638FF499B3E7EDC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</w:tr>
              <w:tr w:rsidR="005D2FF8" w:rsidRPr="009E7C09" w:rsidTr="00797E53">
                <w:tc>
                  <w:tcPr>
                    <w:tcW w:w="1247" w:type="dxa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Tänav</w:t>
                    </w:r>
                    <w:r w:rsidR="00017358">
                      <w:rPr>
                        <w:rFonts w:cstheme="minorHAnsi"/>
                      </w:rPr>
                      <w:t>/talu</w:t>
                    </w:r>
                  </w:p>
                </w:tc>
                <w:tc>
                  <w:tcPr>
                    <w:tcW w:w="428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193068522"/>
                      <w:placeholder>
                        <w:docPart w:val="581538998A7444E9831CE4E2854655D9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992" w:type="dxa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Maja</w:t>
                    </w:r>
                  </w:p>
                </w:tc>
                <w:tc>
                  <w:tcPr>
                    <w:tcW w:w="99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045367830"/>
                      <w:placeholder>
                        <w:docPart w:val="5258DFB758104CC3B61CA7FEC35AD78F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  <w:tc>
                  <w:tcPr>
                    <w:tcW w:w="851" w:type="dxa"/>
                    <w:gridSpan w:val="2"/>
                    <w:vAlign w:val="center"/>
                  </w:tcPr>
                  <w:p w:rsidR="005D2FF8" w:rsidRPr="009E7C09" w:rsidRDefault="005D2FF8" w:rsidP="00797E53">
                    <w:pPr>
                      <w:spacing w:line="480" w:lineRule="auto"/>
                      <w:rPr>
                        <w:rFonts w:cstheme="minorHAnsi"/>
                      </w:rPr>
                    </w:pPr>
                    <w:r w:rsidRPr="009E7C09">
                      <w:rPr>
                        <w:rFonts w:cstheme="minorHAnsi"/>
                      </w:rPr>
                      <w:t>Korter</w:t>
                    </w:r>
                  </w:p>
                </w:tc>
                <w:tc>
                  <w:tcPr>
                    <w:tcW w:w="992" w:type="dxa"/>
                    <w:vAlign w:val="center"/>
                  </w:tcPr>
                  <w:sdt>
                    <w:sdtPr>
                      <w:rPr>
                        <w:rStyle w:val="Style1"/>
                        <w:rFonts w:cstheme="minorHAnsi"/>
                      </w:rPr>
                      <w:id w:val="-1216430942"/>
                      <w:placeholder>
                        <w:docPart w:val="368BE5E5B9A841F0A21970DA0E24C61C"/>
                      </w:placeholder>
                      <w:showingPlcHdr/>
                    </w:sdtPr>
                    <w:sdtEndPr>
                      <w:rPr>
                        <w:rStyle w:val="Style1"/>
                      </w:rPr>
                    </w:sdtEndPr>
                    <w:sdtContent>
                      <w:p w:rsidR="005D2FF8" w:rsidRPr="009E7C09" w:rsidRDefault="005D2FF8" w:rsidP="00797E53">
                        <w:pPr>
                          <w:rPr>
                            <w:rFonts w:cstheme="minorHAnsi"/>
                          </w:rPr>
                        </w:pPr>
                        <w:r w:rsidRPr="009E7C09">
                          <w:rPr>
                            <w:rStyle w:val="Kohatitetekst"/>
                            <w:rFonts w:cstheme="minorHAnsi"/>
                          </w:rPr>
                          <w:t>.</w:t>
                        </w:r>
                      </w:p>
                    </w:sdtContent>
                  </w:sdt>
                </w:tc>
              </w:tr>
            </w:tbl>
            <w:p w:rsidR="006155A9" w:rsidRPr="009E7C09" w:rsidRDefault="006155A9" w:rsidP="0093680E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 w:rsidRPr="009E7C09">
                <w:rPr>
                  <w:rFonts w:cstheme="minorHAnsi"/>
                  <w:color w:val="000000"/>
                  <w:sz w:val="22"/>
                  <w:szCs w:val="22"/>
                </w:rPr>
                <w:br/>
              </w:r>
            </w:p>
            <w:p w:rsidR="006155A9" w:rsidRPr="009E7C09" w:rsidRDefault="005D2FF8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Annan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 xml:space="preserve"> nõusoleku teha meetme „Puuetega inimeste eluaseme füüsiline kohandamine“</w:t>
              </w:r>
              <w:r w:rsidR="007F7579" w:rsidRPr="009E7C09">
                <w:rPr>
                  <w:rFonts w:cstheme="minorHAnsi"/>
                  <w:color w:val="000000"/>
                  <w:sz w:val="22"/>
                  <w:szCs w:val="22"/>
                </w:rPr>
                <w:br/>
              </w:r>
              <w:r w:rsidR="009E7C0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(s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otsiaalkaitsemi</w:t>
              </w:r>
              <w:r w:rsidR="009E7C0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nistri 26.veebruari 2018 määrus nr</w:t>
              </w:r>
              <w:bookmarkStart w:id="0" w:name="_GoBack"/>
              <w:bookmarkEnd w:id="0"/>
              <w:r w:rsidR="009E7C0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 xml:space="preserve"> 4) raames kohandamin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 xml:space="preserve">e </w:t>
              </w:r>
              <w:r w:rsidR="00624A83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minu omandis olevas eelpool</w:t>
              </w:r>
              <w:r w:rsidR="00D375BC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 xml:space="preserve">nimetatud </w:t>
              </w:r>
              <w:r w:rsidR="00624A83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>eluruumis</w:t>
              </w:r>
              <w:r w:rsidR="007F7579" w:rsidRPr="009E7C09">
                <w:rPr>
                  <w:rStyle w:val="fontstyle01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6155A9" w:rsidRPr="009E7C09">
                <w:rPr>
                  <w:rFonts w:cstheme="minorHAnsi"/>
                  <w:color w:val="000000"/>
                  <w:sz w:val="22"/>
                  <w:szCs w:val="22"/>
                </w:rPr>
                <w:t>vastavalt meetmes osalemise tingimustele ja tingimustes kehtestatud korrale.</w:t>
              </w:r>
              <w:r w:rsidR="006155A9" w:rsidRPr="009E7C09">
                <w:rPr>
                  <w:rFonts w:cstheme="minorHAnsi"/>
                  <w:color w:val="000000"/>
                  <w:sz w:val="22"/>
                  <w:szCs w:val="22"/>
                </w:rPr>
                <w:br/>
              </w:r>
            </w:p>
            <w:p w:rsidR="006155A9" w:rsidRPr="009E7C09" w:rsidRDefault="006155A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Pr="00D551D2" w:rsidRDefault="005D2FF8" w:rsidP="005D2FF8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 w:rsidRPr="00D551D2">
                <w:rPr>
                  <w:rFonts w:cstheme="minorHAnsi"/>
                  <w:color w:val="000000"/>
                  <w:sz w:val="22"/>
                  <w:szCs w:val="22"/>
                </w:rPr>
                <w:t>Kinnitan, et esitatud andmed on tõesed ja olen nõus minu isikuandmete töötlemisega</w:t>
              </w:r>
            </w:p>
            <w:p w:rsidR="00644FBF" w:rsidRPr="009E7C09" w:rsidRDefault="00644FBF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9E7C09" w:rsidRDefault="009E7C09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Default="005D2FF8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Default="005D2FF8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5D2FF8" w:rsidRDefault="005D2FF8" w:rsidP="00644FBF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9E7C09" w:rsidRDefault="009E7C09" w:rsidP="009E7C09">
              <w:pPr>
                <w:spacing w:after="0" w:line="240" w:lineRule="auto"/>
                <w:rPr>
                  <w:rStyle w:val="Style1"/>
                </w:rPr>
              </w:pPr>
              <w:r w:rsidRPr="009E7C09">
                <w:rPr>
                  <w:rFonts w:cstheme="minorHAnsi"/>
                  <w:color w:val="000000"/>
                  <w:sz w:val="22"/>
                  <w:szCs w:val="22"/>
                </w:rPr>
                <w:t xml:space="preserve">Kuupäev </w:t>
              </w:r>
              <w:r>
                <w:rPr>
                  <w:rFonts w:cstheme="minorHAnsi"/>
                  <w:color w:val="000000"/>
                  <w:sz w:val="22"/>
                  <w:szCs w:val="22"/>
                </w:rPr>
                <w:tab/>
              </w:r>
              <w:sdt>
                <w:sdtPr>
                  <w:rPr>
                    <w:rStyle w:val="Style1"/>
                  </w:rPr>
                  <w:id w:val="-518470299"/>
                  <w:placeholder>
                    <w:docPart w:val="4658B0B5F9574E6096CCDF2FEC76D4B0"/>
                  </w:placeholder>
                  <w:showingPlcHdr/>
                </w:sdtPr>
                <w:sdtEndPr>
                  <w:rPr>
                    <w:rStyle w:val="Liguvaikefont"/>
                    <w:rFonts w:cstheme="minorBidi"/>
                    <w:b/>
                    <w:bCs/>
                    <w:sz w:val="20"/>
                    <w:szCs w:val="20"/>
                    <w:lang w:val="fi-FI"/>
                  </w:rPr>
                </w:sdtEndPr>
                <w:sdtContent>
                  <w:r w:rsidR="00017358" w:rsidRPr="00F50B67">
                    <w:rPr>
                      <w:rStyle w:val="Kohatitetekst"/>
                      <w:sz w:val="16"/>
                      <w:szCs w:val="16"/>
                      <w:lang w:val="fi-FI"/>
                    </w:rPr>
                    <w:t>………………………………..</w:t>
                  </w:r>
                </w:sdtContent>
              </w:sdt>
            </w:p>
            <w:p w:rsidR="00644FBF" w:rsidRPr="009E7C09" w:rsidRDefault="00644FBF" w:rsidP="00644FBF">
              <w:pPr>
                <w:spacing w:after="0" w:line="240" w:lineRule="auto"/>
                <w:rPr>
                  <w:rFonts w:cstheme="minorHAnsi"/>
                  <w:sz w:val="22"/>
                  <w:szCs w:val="22"/>
                </w:rPr>
              </w:pPr>
            </w:p>
            <w:p w:rsidR="006155A9" w:rsidRPr="009E7C09" w:rsidRDefault="006155A9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</w:p>
            <w:p w:rsidR="006155A9" w:rsidRPr="00017358" w:rsidRDefault="00AD6FF2" w:rsidP="006155A9">
              <w:pPr>
                <w:spacing w:after="0" w:line="240" w:lineRule="auto"/>
                <w:rPr>
                  <w:rFonts w:cstheme="minorHAnsi"/>
                  <w:color w:val="000000"/>
                  <w:sz w:val="22"/>
                  <w:szCs w:val="22"/>
                </w:rPr>
              </w:pPr>
              <w:r>
                <w:rPr>
                  <w:rFonts w:cstheme="minorHAnsi"/>
                  <w:sz w:val="22"/>
                  <w:szCs w:val="22"/>
                </w:rPr>
                <w:t>A</w:t>
              </w:r>
              <w:r w:rsidR="009E7C09" w:rsidRPr="009E7C09">
                <w:rPr>
                  <w:rFonts w:cstheme="minorHAnsi"/>
                  <w:sz w:val="22"/>
                  <w:szCs w:val="22"/>
                </w:rPr>
                <w:t xml:space="preserve">llkiri </w:t>
              </w:r>
              <w:r w:rsidR="00017358">
                <w:rPr>
                  <w:rFonts w:cstheme="minorHAnsi"/>
                  <w:sz w:val="22"/>
                  <w:szCs w:val="22"/>
                </w:rPr>
                <w:tab/>
              </w:r>
              <w:r w:rsidR="00017358">
                <w:rPr>
                  <w:rFonts w:cstheme="minorHAnsi"/>
                  <w:sz w:val="22"/>
                  <w:szCs w:val="22"/>
                </w:rPr>
                <w:tab/>
              </w:r>
              <w:sdt>
                <w:sdtPr>
                  <w:rPr>
                    <w:rStyle w:val="Style1"/>
                  </w:rPr>
                  <w:id w:val="709313238"/>
                  <w:placeholder>
                    <w:docPart w:val="ADAE31BF151C423481EF9E4347282099"/>
                  </w:placeholder>
                  <w:showingPlcHdr/>
                </w:sdtPr>
                <w:sdtEndPr>
                  <w:rPr>
                    <w:rStyle w:val="Liguvaikefont"/>
                    <w:rFonts w:cstheme="minorBidi"/>
                    <w:b/>
                    <w:bCs/>
                    <w:sz w:val="20"/>
                    <w:szCs w:val="20"/>
                    <w:lang w:val="fi-FI"/>
                  </w:rPr>
                </w:sdtEndPr>
                <w:sdtContent>
                  <w:r w:rsidR="00017358" w:rsidRPr="00F50B67">
                    <w:rPr>
                      <w:rStyle w:val="Kohatitetekst"/>
                      <w:sz w:val="16"/>
                      <w:szCs w:val="16"/>
                      <w:lang w:val="fi-FI"/>
                    </w:rPr>
                    <w:t>………………………………..</w:t>
                  </w:r>
                </w:sdtContent>
              </w:sdt>
              <w:r w:rsidR="006155A9" w:rsidRPr="009E7C09">
                <w:rPr>
                  <w:rFonts w:cstheme="minorHAnsi"/>
                  <w:color w:val="000000"/>
                  <w:sz w:val="22"/>
                  <w:szCs w:val="22"/>
                </w:rPr>
                <w:br/>
              </w:r>
            </w:p>
            <w:p w:rsidR="006155A9" w:rsidRDefault="006155A9" w:rsidP="006155A9">
              <w:pPr>
                <w:spacing w:after="0" w:line="240" w:lineRule="auto"/>
                <w:rPr>
                  <w:rFonts w:ascii="ArialMT" w:hAnsi="ArialMT"/>
                  <w:color w:val="000000"/>
                  <w:sz w:val="22"/>
                  <w:szCs w:val="22"/>
                </w:rPr>
              </w:pPr>
              <w:r>
                <w:rPr>
                  <w:rFonts w:ascii="ArialMT" w:hAnsi="ArialMT"/>
                  <w:color w:val="000000"/>
                  <w:sz w:val="22"/>
                  <w:szCs w:val="22"/>
                </w:rPr>
                <w:br/>
              </w:r>
            </w:p>
            <w:p w:rsidR="00644FBF" w:rsidRDefault="008F44BD">
              <w:pPr>
                <w:spacing w:after="0" w:line="240" w:lineRule="auto"/>
              </w:pPr>
            </w:p>
          </w:sdtContent>
        </w:sdt>
      </w:sdtContent>
    </w:sdt>
    <w:sectPr w:rsidR="00644FBF" w:rsidSect="00A141DE">
      <w:headerReference w:type="first" r:id="rId7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BD" w:rsidRDefault="008F44BD" w:rsidP="004609AF">
      <w:pPr>
        <w:spacing w:after="0" w:line="240" w:lineRule="auto"/>
      </w:pPr>
      <w:r>
        <w:separator/>
      </w:r>
    </w:p>
  </w:endnote>
  <w:endnote w:type="continuationSeparator" w:id="0">
    <w:p w:rsidR="008F44BD" w:rsidRDefault="008F44BD" w:rsidP="0046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BD" w:rsidRDefault="008F44BD" w:rsidP="004609AF">
      <w:pPr>
        <w:spacing w:after="0" w:line="240" w:lineRule="auto"/>
      </w:pPr>
      <w:r>
        <w:separator/>
      </w:r>
    </w:p>
  </w:footnote>
  <w:footnote w:type="continuationSeparator" w:id="0">
    <w:p w:rsidR="008F44BD" w:rsidRDefault="008F44BD" w:rsidP="0046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E7" w:rsidRPr="00C04816" w:rsidRDefault="00A141DE" w:rsidP="00C04816">
    <w:pPr>
      <w:pStyle w:val="Pis"/>
      <w:ind w:left="6096"/>
    </w:pPr>
    <w:r>
      <w:br/>
    </w:r>
    <w:r w:rsidR="00C04816">
      <w:rPr>
        <w:noProof/>
        <w:lang w:eastAsia="et-EE"/>
      </w:rPr>
      <w:drawing>
        <wp:anchor distT="0" distB="107950" distL="180340" distR="114300" simplePos="0" relativeHeight="251659264" behindDoc="1" locked="0" layoutInCell="1" allowOverlap="1" wp14:anchorId="4598FC2C" wp14:editId="190F0A30">
          <wp:simplePos x="0" y="0"/>
          <wp:positionH relativeFrom="column">
            <wp:posOffset>-108585</wp:posOffset>
          </wp:positionH>
          <wp:positionV relativeFrom="paragraph">
            <wp:posOffset>92710</wp:posOffset>
          </wp:positionV>
          <wp:extent cx="1252800" cy="856800"/>
          <wp:effectExtent l="0" t="0" r="5080" b="635"/>
          <wp:wrapTight wrapText="right">
            <wp:wrapPolygon edited="0">
              <wp:start x="0" y="0"/>
              <wp:lineTo x="0" y="21136"/>
              <wp:lineTo x="21359" y="21136"/>
              <wp:lineTo x="21359" y="0"/>
              <wp:lineTo x="0" y="0"/>
            </wp:wrapPolygon>
          </wp:wrapTight>
          <wp:docPr id="4" name="Picture 1" descr="EL Regionaalarengu Fond horisonta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L Regionaalarengu Fond horisontaal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816">
      <w:t>Lisa 3</w:t>
    </w:r>
    <w:r w:rsidR="00C04816">
      <w:br/>
      <w:t>Lääneranna Vallavalitsuse</w:t>
    </w:r>
    <w:r w:rsidR="00C04816">
      <w:br/>
      <w:t>03.04.2019 korraldusele nr 186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2"/>
    <w:rsid w:val="00017358"/>
    <w:rsid w:val="00030A6B"/>
    <w:rsid w:val="00085972"/>
    <w:rsid w:val="000F0E5A"/>
    <w:rsid w:val="00262BE7"/>
    <w:rsid w:val="002952E7"/>
    <w:rsid w:val="002C2E59"/>
    <w:rsid w:val="00304DD6"/>
    <w:rsid w:val="004609AF"/>
    <w:rsid w:val="00460CBD"/>
    <w:rsid w:val="00492719"/>
    <w:rsid w:val="004C3FE1"/>
    <w:rsid w:val="004F16C4"/>
    <w:rsid w:val="005120BD"/>
    <w:rsid w:val="005D2FF8"/>
    <w:rsid w:val="006155A9"/>
    <w:rsid w:val="00624A83"/>
    <w:rsid w:val="00644FBF"/>
    <w:rsid w:val="006C7BE1"/>
    <w:rsid w:val="007F7579"/>
    <w:rsid w:val="008043FF"/>
    <w:rsid w:val="008F44BD"/>
    <w:rsid w:val="00923B8E"/>
    <w:rsid w:val="00925322"/>
    <w:rsid w:val="0093680E"/>
    <w:rsid w:val="009A2735"/>
    <w:rsid w:val="009A400B"/>
    <w:rsid w:val="009B6D5D"/>
    <w:rsid w:val="009E7C09"/>
    <w:rsid w:val="00A141DE"/>
    <w:rsid w:val="00A82017"/>
    <w:rsid w:val="00AD6FF2"/>
    <w:rsid w:val="00B047C7"/>
    <w:rsid w:val="00C04816"/>
    <w:rsid w:val="00CB3FDC"/>
    <w:rsid w:val="00D375BC"/>
    <w:rsid w:val="00DA299F"/>
    <w:rsid w:val="00DD5642"/>
    <w:rsid w:val="00EF790C"/>
    <w:rsid w:val="00F07877"/>
    <w:rsid w:val="00F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EE5C66-B034-4DF2-87C6-83B2548B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9271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2952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2952E7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93680E"/>
    <w:pPr>
      <w:spacing w:after="0" w:line="240" w:lineRule="auto"/>
    </w:pPr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93680E"/>
    <w:rPr>
      <w:rFonts w:cs="Times New Roman"/>
      <w:color w:val="808080"/>
    </w:rPr>
  </w:style>
  <w:style w:type="character" w:customStyle="1" w:styleId="Style1">
    <w:name w:val="Style1"/>
    <w:basedOn w:val="Liguvaikefont"/>
    <w:uiPriority w:val="1"/>
    <w:rsid w:val="009E7C09"/>
    <w:rPr>
      <w:rFonts w:asciiTheme="minorHAnsi" w:hAnsiTheme="minorHAnsi" w:cs="Calibri" w:hint="default"/>
      <w:color w:val="auto"/>
      <w:sz w:val="22"/>
    </w:rPr>
  </w:style>
  <w:style w:type="paragraph" w:styleId="Pis">
    <w:name w:val="header"/>
    <w:basedOn w:val="Normaallaad"/>
    <w:link w:val="PisMrk"/>
    <w:uiPriority w:val="99"/>
    <w:unhideWhenUsed/>
    <w:rsid w:val="00460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09AF"/>
  </w:style>
  <w:style w:type="paragraph" w:styleId="Jalus">
    <w:name w:val="footer"/>
    <w:basedOn w:val="Normaallaad"/>
    <w:link w:val="JalusMrk"/>
    <w:uiPriority w:val="99"/>
    <w:unhideWhenUsed/>
    <w:rsid w:val="00460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6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en\Downloads\Eluruumi_kohandamine_OMANIKU_NOUSOL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B1C3FEFDD04788A5ED9442988009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2E88351-DFCE-4A65-899C-D33559F788A0}"/>
      </w:docPartPr>
      <w:docPartBody>
        <w:p w:rsidR="00AD1682" w:rsidRDefault="00813DBD">
          <w:pPr>
            <w:pStyle w:val="CBB1C3FEFDD04788A5ED944298800925"/>
          </w:pPr>
          <w:r w:rsidRPr="000831B9">
            <w:rPr>
              <w:rStyle w:val="Kohatitetekst"/>
            </w:rPr>
            <w:t>Click here to enter text.</w:t>
          </w:r>
        </w:p>
      </w:docPartBody>
    </w:docPart>
    <w:docPart>
      <w:docPartPr>
        <w:name w:val="13D2EBA140A746FB9CF0AA40474E38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C21AF1D-9967-45B2-8E27-710EB218AE08}"/>
      </w:docPartPr>
      <w:docPartBody>
        <w:p w:rsidR="00AD1682" w:rsidRDefault="0050342B" w:rsidP="0050342B">
          <w:pPr>
            <w:pStyle w:val="13D2EBA140A746FB9CF0AA40474E38FB1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C3D167FCFE0942FC84CDEE51DA5620A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C8039C9-9578-4192-BBD3-CC4128EE869D}"/>
      </w:docPartPr>
      <w:docPartBody>
        <w:p w:rsidR="00AD1682" w:rsidRDefault="0050342B" w:rsidP="0050342B">
          <w:pPr>
            <w:pStyle w:val="C3D167FCFE0942FC84CDEE51DA5620A11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61E656C64D3A4712B4E80840DEE8B00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CEC25D1-D7EF-4A5C-A686-A8C42556E128}"/>
      </w:docPartPr>
      <w:docPartBody>
        <w:p w:rsidR="00AD1682" w:rsidRDefault="0050342B" w:rsidP="0050342B">
          <w:pPr>
            <w:pStyle w:val="61E656C64D3A4712B4E80840DEE8B00F1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D5A3C87083C74D90A638FF499B3E7E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1FDE81C-8C00-41FA-B36E-8E3CC6826529}"/>
      </w:docPartPr>
      <w:docPartBody>
        <w:p w:rsidR="00AD1682" w:rsidRDefault="0050342B" w:rsidP="0050342B">
          <w:pPr>
            <w:pStyle w:val="D5A3C87083C74D90A638FF499B3E7EDC1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581538998A7444E9831CE4E2854655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5D6E124-7385-451F-A684-31B3CB062160}"/>
      </w:docPartPr>
      <w:docPartBody>
        <w:p w:rsidR="00AD1682" w:rsidRDefault="0050342B" w:rsidP="0050342B">
          <w:pPr>
            <w:pStyle w:val="581538998A7444E9831CE4E2854655D91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5258DFB758104CC3B61CA7FEC35AD7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7063329-2199-4AB6-BC0B-71B40004DB41}"/>
      </w:docPartPr>
      <w:docPartBody>
        <w:p w:rsidR="00AD1682" w:rsidRDefault="0050342B" w:rsidP="0050342B">
          <w:pPr>
            <w:pStyle w:val="5258DFB758104CC3B61CA7FEC35AD78F1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368BE5E5B9A841F0A21970DA0E24C6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B1F29C-7FDC-4241-979D-BCF336E4DC64}"/>
      </w:docPartPr>
      <w:docPartBody>
        <w:p w:rsidR="00AD1682" w:rsidRDefault="0050342B" w:rsidP="0050342B">
          <w:pPr>
            <w:pStyle w:val="368BE5E5B9A841F0A21970DA0E24C61C1"/>
          </w:pPr>
          <w:r w:rsidRPr="009E7C09">
            <w:rPr>
              <w:rStyle w:val="Kohatitetekst"/>
              <w:rFonts w:cstheme="minorHAnsi"/>
            </w:rPr>
            <w:t>.</w:t>
          </w:r>
        </w:p>
      </w:docPartBody>
    </w:docPart>
    <w:docPart>
      <w:docPartPr>
        <w:name w:val="4658B0B5F9574E6096CCDF2FEC76D4B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B8A6E63-A544-4FDC-B62A-54F23EFBEE67}"/>
      </w:docPartPr>
      <w:docPartBody>
        <w:p w:rsidR="00A8054E" w:rsidRDefault="0050342B" w:rsidP="0050342B">
          <w:pPr>
            <w:pStyle w:val="4658B0B5F9574E6096CCDF2FEC76D4B01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  <w:docPart>
      <w:docPartPr>
        <w:name w:val="ADAE31BF151C423481EF9E434728209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6ABF7B3-0B61-482E-A485-3A7E9FF9688A}"/>
      </w:docPartPr>
      <w:docPartBody>
        <w:p w:rsidR="00A8054E" w:rsidRDefault="0050342B" w:rsidP="0050342B">
          <w:pPr>
            <w:pStyle w:val="ADAE31BF151C423481EF9E43472820991"/>
          </w:pPr>
          <w:r w:rsidRPr="00F50B67">
            <w:rPr>
              <w:rStyle w:val="Kohatitetekst"/>
              <w:sz w:val="16"/>
              <w:szCs w:val="16"/>
              <w:lang w:val="fi-FI"/>
            </w:rPr>
            <w:t>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BD"/>
    <w:rsid w:val="00141B5F"/>
    <w:rsid w:val="0050342B"/>
    <w:rsid w:val="00813DBD"/>
    <w:rsid w:val="0099255D"/>
    <w:rsid w:val="00A8054E"/>
    <w:rsid w:val="00AD1682"/>
    <w:rsid w:val="00E23B44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0342B"/>
    <w:rPr>
      <w:rFonts w:cs="Times New Roman"/>
      <w:color w:val="808080"/>
    </w:rPr>
  </w:style>
  <w:style w:type="paragraph" w:customStyle="1" w:styleId="CBB1C3FEFDD04788A5ED944298800925">
    <w:name w:val="CBB1C3FEFDD04788A5ED944298800925"/>
  </w:style>
  <w:style w:type="paragraph" w:customStyle="1" w:styleId="13D2EBA140A746FB9CF0AA40474E38FB">
    <w:name w:val="13D2EBA140A746FB9CF0AA40474E38FB"/>
  </w:style>
  <w:style w:type="paragraph" w:customStyle="1" w:styleId="C3D167FCFE0942FC84CDEE51DA5620A1">
    <w:name w:val="C3D167FCFE0942FC84CDEE51DA5620A1"/>
  </w:style>
  <w:style w:type="paragraph" w:customStyle="1" w:styleId="61E656C64D3A4712B4E80840DEE8B00F">
    <w:name w:val="61E656C64D3A4712B4E80840DEE8B00F"/>
  </w:style>
  <w:style w:type="paragraph" w:customStyle="1" w:styleId="D5A3C87083C74D90A638FF499B3E7EDC">
    <w:name w:val="D5A3C87083C74D90A638FF499B3E7EDC"/>
  </w:style>
  <w:style w:type="paragraph" w:customStyle="1" w:styleId="581538998A7444E9831CE4E2854655D9">
    <w:name w:val="581538998A7444E9831CE4E2854655D9"/>
  </w:style>
  <w:style w:type="paragraph" w:customStyle="1" w:styleId="5258DFB758104CC3B61CA7FEC35AD78F">
    <w:name w:val="5258DFB758104CC3B61CA7FEC35AD78F"/>
  </w:style>
  <w:style w:type="paragraph" w:customStyle="1" w:styleId="368BE5E5B9A841F0A21970DA0E24C61C">
    <w:name w:val="368BE5E5B9A841F0A21970DA0E24C61C"/>
  </w:style>
  <w:style w:type="paragraph" w:customStyle="1" w:styleId="13E4FF027A9D4DCCAD8B58AF0136EAC4">
    <w:name w:val="13E4FF027A9D4DCCAD8B58AF0136EAC4"/>
  </w:style>
  <w:style w:type="paragraph" w:customStyle="1" w:styleId="4658B0B5F9574E6096CCDF2FEC76D4B0">
    <w:name w:val="4658B0B5F9574E6096CCDF2FEC76D4B0"/>
    <w:rsid w:val="0050342B"/>
  </w:style>
  <w:style w:type="paragraph" w:customStyle="1" w:styleId="ADAE31BF151C423481EF9E4347282099">
    <w:name w:val="ADAE31BF151C423481EF9E4347282099"/>
    <w:rsid w:val="0050342B"/>
  </w:style>
  <w:style w:type="paragraph" w:customStyle="1" w:styleId="13D2EBA140A746FB9CF0AA40474E38FB1">
    <w:name w:val="13D2EBA140A746FB9CF0AA40474E38FB1"/>
    <w:rsid w:val="0050342B"/>
    <w:rPr>
      <w:rFonts w:eastAsiaTheme="minorHAnsi"/>
      <w:sz w:val="24"/>
      <w:szCs w:val="24"/>
      <w:lang w:eastAsia="en-US"/>
    </w:rPr>
  </w:style>
  <w:style w:type="paragraph" w:customStyle="1" w:styleId="C3D167FCFE0942FC84CDEE51DA5620A11">
    <w:name w:val="C3D167FCFE0942FC84CDEE51DA5620A11"/>
    <w:rsid w:val="0050342B"/>
    <w:rPr>
      <w:rFonts w:eastAsiaTheme="minorHAnsi"/>
      <w:sz w:val="24"/>
      <w:szCs w:val="24"/>
      <w:lang w:eastAsia="en-US"/>
    </w:rPr>
  </w:style>
  <w:style w:type="paragraph" w:customStyle="1" w:styleId="61E656C64D3A4712B4E80840DEE8B00F1">
    <w:name w:val="61E656C64D3A4712B4E80840DEE8B00F1"/>
    <w:rsid w:val="0050342B"/>
    <w:rPr>
      <w:rFonts w:eastAsiaTheme="minorHAnsi"/>
      <w:sz w:val="24"/>
      <w:szCs w:val="24"/>
      <w:lang w:eastAsia="en-US"/>
    </w:rPr>
  </w:style>
  <w:style w:type="paragraph" w:customStyle="1" w:styleId="D5A3C87083C74D90A638FF499B3E7EDC1">
    <w:name w:val="D5A3C87083C74D90A638FF499B3E7EDC1"/>
    <w:rsid w:val="0050342B"/>
    <w:rPr>
      <w:rFonts w:eastAsiaTheme="minorHAnsi"/>
      <w:sz w:val="24"/>
      <w:szCs w:val="24"/>
      <w:lang w:eastAsia="en-US"/>
    </w:rPr>
  </w:style>
  <w:style w:type="paragraph" w:customStyle="1" w:styleId="581538998A7444E9831CE4E2854655D91">
    <w:name w:val="581538998A7444E9831CE4E2854655D91"/>
    <w:rsid w:val="0050342B"/>
    <w:rPr>
      <w:rFonts w:eastAsiaTheme="minorHAnsi"/>
      <w:sz w:val="24"/>
      <w:szCs w:val="24"/>
      <w:lang w:eastAsia="en-US"/>
    </w:rPr>
  </w:style>
  <w:style w:type="paragraph" w:customStyle="1" w:styleId="5258DFB758104CC3B61CA7FEC35AD78F1">
    <w:name w:val="5258DFB758104CC3B61CA7FEC35AD78F1"/>
    <w:rsid w:val="0050342B"/>
    <w:rPr>
      <w:rFonts w:eastAsiaTheme="minorHAnsi"/>
      <w:sz w:val="24"/>
      <w:szCs w:val="24"/>
      <w:lang w:eastAsia="en-US"/>
    </w:rPr>
  </w:style>
  <w:style w:type="paragraph" w:customStyle="1" w:styleId="368BE5E5B9A841F0A21970DA0E24C61C1">
    <w:name w:val="368BE5E5B9A841F0A21970DA0E24C61C1"/>
    <w:rsid w:val="0050342B"/>
    <w:rPr>
      <w:rFonts w:eastAsiaTheme="minorHAnsi"/>
      <w:sz w:val="24"/>
      <w:szCs w:val="24"/>
      <w:lang w:eastAsia="en-US"/>
    </w:rPr>
  </w:style>
  <w:style w:type="paragraph" w:customStyle="1" w:styleId="4658B0B5F9574E6096CCDF2FEC76D4B01">
    <w:name w:val="4658B0B5F9574E6096CCDF2FEC76D4B01"/>
    <w:rsid w:val="0050342B"/>
    <w:rPr>
      <w:rFonts w:eastAsiaTheme="minorHAnsi"/>
      <w:sz w:val="24"/>
      <w:szCs w:val="24"/>
      <w:lang w:eastAsia="en-US"/>
    </w:rPr>
  </w:style>
  <w:style w:type="paragraph" w:customStyle="1" w:styleId="ADAE31BF151C423481EF9E43472820991">
    <w:name w:val="ADAE31BF151C423481EF9E43472820991"/>
    <w:rsid w:val="0050342B"/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6512-4545-4687-A02A-F597BF37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Eluruumi_kohandamine_OMANIKU_NOUSOLEK.dotx</Template>
  <TotalTime>1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Eluruumi omaniku või kaasomaniku nõusolek</vt:lpstr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Eluruumi omaniku või kaasomaniku nõusolek</dc:title>
  <dc:subject/>
  <dc:creator>Ireen Kangro</dc:creator>
  <cp:keywords/>
  <dc:description/>
  <cp:lastModifiedBy>Eero Sahk</cp:lastModifiedBy>
  <cp:revision>4</cp:revision>
  <dcterms:created xsi:type="dcterms:W3CDTF">2019-04-08T09:35:00Z</dcterms:created>
  <dcterms:modified xsi:type="dcterms:W3CDTF">2019-04-08T14:56:00Z</dcterms:modified>
</cp:coreProperties>
</file>