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cstheme="minorHAnsi"/>
          <w:b/>
          <w:bCs/>
          <w:color w:val="000000"/>
          <w:sz w:val="22"/>
          <w:szCs w:val="22"/>
        </w:rPr>
        <w:id w:val="136391767"/>
        <w:lock w:val="contentLocked"/>
        <w:placeholder>
          <w:docPart w:val="C843B9D1257548C4B9A614342EB62A9D"/>
        </w:placeholder>
        <w:group/>
      </w:sdtPr>
      <w:sdtEndPr>
        <w:rPr>
          <w:rFonts w:cstheme="minorBidi"/>
          <w:b w:val="0"/>
          <w:bCs w:val="0"/>
          <w:color w:val="auto"/>
          <w:sz w:val="24"/>
          <w:szCs w:val="24"/>
        </w:rPr>
      </w:sdtEndPr>
      <w:sdtContent>
        <w:sdt>
          <w:sdtPr>
            <w:rPr>
              <w:rFonts w:cstheme="minorHAnsi"/>
              <w:b/>
              <w:bCs/>
              <w:color w:val="000000"/>
              <w:sz w:val="22"/>
              <w:szCs w:val="22"/>
            </w:rPr>
            <w:id w:val="1542247510"/>
            <w:lock w:val="contentLocked"/>
            <w:placeholder>
              <w:docPart w:val="C843B9D1257548C4B9A614342EB62A9D"/>
            </w:placeholder>
            <w:group/>
          </w:sdtPr>
          <w:sdtEndPr>
            <w:rPr>
              <w:rFonts w:cstheme="minorBidi"/>
              <w:b w:val="0"/>
              <w:bCs w:val="0"/>
              <w:color w:val="auto"/>
              <w:sz w:val="24"/>
              <w:szCs w:val="24"/>
            </w:rPr>
          </w:sdtEndPr>
          <w:sdtContent>
            <w:p w:rsidR="002C2E59" w:rsidRPr="009E7C09" w:rsidRDefault="002C2E59" w:rsidP="006155A9">
              <w:pPr>
                <w:spacing w:after="0" w:line="240" w:lineRule="auto"/>
                <w:rPr>
                  <w:rFonts w:cstheme="minorHAnsi"/>
                  <w:b/>
                  <w:bCs/>
                  <w:color w:val="000000"/>
                  <w:sz w:val="22"/>
                  <w:szCs w:val="22"/>
                </w:rPr>
              </w:pPr>
            </w:p>
            <w:p w:rsidR="002C2E59" w:rsidRPr="009E7C09" w:rsidRDefault="002C2E59" w:rsidP="006155A9">
              <w:pPr>
                <w:spacing w:after="0" w:line="240" w:lineRule="auto"/>
                <w:rPr>
                  <w:rFonts w:cstheme="minorHAnsi"/>
                  <w:b/>
                  <w:bCs/>
                  <w:color w:val="000000"/>
                  <w:sz w:val="22"/>
                  <w:szCs w:val="22"/>
                </w:rPr>
              </w:pPr>
            </w:p>
            <w:p w:rsidR="00460CBD" w:rsidRPr="009E7C09" w:rsidRDefault="00460CBD" w:rsidP="006155A9">
              <w:pPr>
                <w:spacing w:after="0" w:line="240" w:lineRule="auto"/>
                <w:rPr>
                  <w:rFonts w:cstheme="minorHAnsi"/>
                  <w:b/>
                  <w:bCs/>
                  <w:color w:val="000000"/>
                  <w:sz w:val="22"/>
                  <w:szCs w:val="22"/>
                </w:rPr>
              </w:pPr>
            </w:p>
            <w:p w:rsidR="00460CBD" w:rsidRPr="009E7C09" w:rsidRDefault="00460CBD" w:rsidP="006155A9">
              <w:pPr>
                <w:spacing w:after="0" w:line="240" w:lineRule="auto"/>
                <w:rPr>
                  <w:rFonts w:cstheme="minorHAnsi"/>
                  <w:b/>
                  <w:bCs/>
                  <w:color w:val="000000"/>
                  <w:sz w:val="22"/>
                  <w:szCs w:val="22"/>
                </w:rPr>
              </w:pPr>
            </w:p>
            <w:p w:rsidR="006155A9" w:rsidRPr="009E7C09" w:rsidRDefault="007F7579" w:rsidP="006155A9">
              <w:pPr>
                <w:spacing w:after="0" w:line="240" w:lineRule="auto"/>
                <w:rPr>
                  <w:rFonts w:cstheme="minorHAnsi"/>
                  <w:b/>
                  <w:bCs/>
                  <w:color w:val="000000"/>
                  <w:sz w:val="32"/>
                  <w:szCs w:val="32"/>
                </w:rPr>
              </w:pPr>
              <w:r w:rsidRPr="009E7C09">
                <w:rPr>
                  <w:rFonts w:cstheme="minorHAnsi"/>
                  <w:b/>
                  <w:bCs/>
                  <w:color w:val="000000"/>
                  <w:sz w:val="32"/>
                  <w:szCs w:val="32"/>
                </w:rPr>
                <w:t>KORTERIÜHISTU NÕUSOLEK</w:t>
              </w:r>
            </w:p>
            <w:p w:rsidR="006155A9" w:rsidRPr="009E7C09" w:rsidRDefault="006155A9" w:rsidP="006155A9">
              <w:pPr>
                <w:spacing w:after="0" w:line="240" w:lineRule="auto"/>
                <w:rPr>
                  <w:rFonts w:cstheme="minorHAnsi"/>
                  <w:color w:val="000000"/>
                  <w:sz w:val="22"/>
                  <w:szCs w:val="22"/>
                </w:rPr>
              </w:pPr>
            </w:p>
            <w:p w:rsidR="0093680E" w:rsidRPr="009E7C09" w:rsidRDefault="0093680E" w:rsidP="0093680E">
              <w:pPr>
                <w:spacing w:after="0" w:line="276" w:lineRule="auto"/>
                <w:ind w:left="142"/>
                <w:rPr>
                  <w:rFonts w:cstheme="minorHAnsi"/>
                  <w:b/>
                  <w:sz w:val="22"/>
                  <w:szCs w:val="22"/>
                </w:rPr>
              </w:pPr>
            </w:p>
            <w:tbl>
              <w:tblPr>
                <w:tblStyle w:val="Kontuurtabel"/>
                <w:tblW w:w="0" w:type="auto"/>
                <w:jc w:val="center"/>
                <w:tbl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  <w:insideH w:val="single" w:sz="4" w:space="0" w:color="A6A6A6" w:themeColor="background1" w:themeShade="A6"/>
                  <w:insideV w:val="single" w:sz="4" w:space="0" w:color="A6A6A6" w:themeColor="background1" w:themeShade="A6"/>
                </w:tblBorders>
                <w:tblLook w:val="04A0" w:firstRow="1" w:lastRow="0" w:firstColumn="1" w:lastColumn="0" w:noHBand="0" w:noVBand="1"/>
              </w:tblPr>
              <w:tblGrid>
                <w:gridCol w:w="2775"/>
                <w:gridCol w:w="6569"/>
              </w:tblGrid>
              <w:tr w:rsidR="0093680E" w:rsidRPr="009E7C09" w:rsidTr="004609AF">
                <w:trPr>
                  <w:jc w:val="center"/>
                </w:trPr>
                <w:tc>
                  <w:tcPr>
                    <w:tcW w:w="2776" w:type="dxa"/>
                    <w:vAlign w:val="center"/>
                  </w:tcPr>
                  <w:p w:rsidR="0093680E" w:rsidRPr="009E7C09" w:rsidRDefault="0093680E" w:rsidP="009E7C09">
                    <w:pPr>
                      <w:spacing w:line="480" w:lineRule="auto"/>
                      <w:rPr>
                        <w:rFonts w:cstheme="minorHAnsi"/>
                        <w:lang w:val="fi-FI"/>
                      </w:rPr>
                    </w:pPr>
                    <w:r w:rsidRPr="009E7C09">
                      <w:rPr>
                        <w:rFonts w:cstheme="minorHAnsi"/>
                        <w:lang w:val="fi-FI"/>
                      </w:rPr>
                      <w:t>Korteriühistu nimi</w:t>
                    </w:r>
                  </w:p>
                </w:tc>
                <w:tc>
                  <w:tcPr>
                    <w:tcW w:w="6573" w:type="dxa"/>
                    <w:vAlign w:val="center"/>
                  </w:tcPr>
                  <w:sdt>
                    <w:sdtPr>
                      <w:rPr>
                        <w:rStyle w:val="Style1"/>
                        <w:rFonts w:cstheme="minorHAnsi"/>
                      </w:rPr>
                      <w:id w:val="109646297"/>
                      <w:placeholder>
                        <w:docPart w:val="B0A0F27D719D49B8A2D2150946403110"/>
                      </w:placeholder>
                      <w:showingPlcHdr/>
                    </w:sdtPr>
                    <w:sdtEndPr>
                      <w:rPr>
                        <w:rStyle w:val="Style1"/>
                      </w:rPr>
                    </w:sdtEndPr>
                    <w:sdtContent>
                      <w:p w:rsidR="005D2FF8" w:rsidRDefault="005D2FF8" w:rsidP="005D2FF8">
                        <w:pPr>
                          <w:rPr>
                            <w:rStyle w:val="Style1"/>
                            <w:rFonts w:eastAsiaTheme="minorHAnsi" w:cstheme="minorHAnsi"/>
                            <w:lang w:val="et-EE"/>
                          </w:rPr>
                        </w:pPr>
                        <w:r w:rsidRPr="009E7C09">
                          <w:rPr>
                            <w:rStyle w:val="Kohatitetekst"/>
                            <w:rFonts w:cstheme="minorHAnsi"/>
                          </w:rPr>
                          <w:t>.</w:t>
                        </w:r>
                      </w:p>
                    </w:sdtContent>
                  </w:sdt>
                  <w:p w:rsidR="0093680E" w:rsidRPr="009E7C09" w:rsidRDefault="0093680E" w:rsidP="009E7C09">
                    <w:pPr>
                      <w:rPr>
                        <w:rFonts w:cstheme="minorHAnsi"/>
                      </w:rPr>
                    </w:pPr>
                  </w:p>
                </w:tc>
              </w:tr>
              <w:tr w:rsidR="0093680E" w:rsidRPr="009E7C09" w:rsidTr="004609AF">
                <w:trPr>
                  <w:jc w:val="center"/>
                </w:trPr>
                <w:tc>
                  <w:tcPr>
                    <w:tcW w:w="2776" w:type="dxa"/>
                    <w:vAlign w:val="center"/>
                  </w:tcPr>
                  <w:p w:rsidR="0093680E" w:rsidRPr="009E7C09" w:rsidRDefault="0093680E" w:rsidP="009E7C09">
                    <w:pPr>
                      <w:spacing w:line="480" w:lineRule="auto"/>
                      <w:rPr>
                        <w:rFonts w:cstheme="minorHAnsi"/>
                      </w:rPr>
                    </w:pPr>
                    <w:r w:rsidRPr="009E7C09">
                      <w:rPr>
                        <w:rFonts w:cstheme="minorHAnsi"/>
                      </w:rPr>
                      <w:t>Registrikood</w:t>
                    </w:r>
                  </w:p>
                </w:tc>
                <w:tc>
                  <w:tcPr>
                    <w:tcW w:w="6573" w:type="dxa"/>
                    <w:vAlign w:val="center"/>
                  </w:tcPr>
                  <w:sdt>
                    <w:sdtPr>
                      <w:rPr>
                        <w:rStyle w:val="Style1"/>
                        <w:rFonts w:cstheme="minorHAnsi"/>
                      </w:rPr>
                      <w:id w:val="276529248"/>
                      <w:placeholder>
                        <w:docPart w:val="9B7864155257466F811B5B17178DF67B"/>
                      </w:placeholder>
                      <w:showingPlcHdr/>
                    </w:sdtPr>
                    <w:sdtEndPr>
                      <w:rPr>
                        <w:rStyle w:val="Style1"/>
                      </w:rPr>
                    </w:sdtEndPr>
                    <w:sdtContent>
                      <w:p w:rsidR="005D2FF8" w:rsidRDefault="005D2FF8" w:rsidP="005D2FF8">
                        <w:pPr>
                          <w:rPr>
                            <w:rStyle w:val="Style1"/>
                            <w:rFonts w:eastAsiaTheme="minorHAnsi" w:cstheme="minorHAnsi"/>
                            <w:lang w:val="et-EE"/>
                          </w:rPr>
                        </w:pPr>
                        <w:r w:rsidRPr="009E7C09">
                          <w:rPr>
                            <w:rStyle w:val="Kohatitetekst"/>
                            <w:rFonts w:cstheme="minorHAnsi"/>
                          </w:rPr>
                          <w:t>.</w:t>
                        </w:r>
                      </w:p>
                    </w:sdtContent>
                  </w:sdt>
                  <w:p w:rsidR="0093680E" w:rsidRPr="009E7C09" w:rsidRDefault="0093680E" w:rsidP="009E7C09">
                    <w:pPr>
                      <w:rPr>
                        <w:rFonts w:cstheme="minorHAnsi"/>
                      </w:rPr>
                    </w:pPr>
                  </w:p>
                </w:tc>
              </w:tr>
              <w:tr w:rsidR="0093680E" w:rsidRPr="009E7C09" w:rsidTr="004609AF">
                <w:trPr>
                  <w:jc w:val="center"/>
                </w:trPr>
                <w:tc>
                  <w:tcPr>
                    <w:tcW w:w="2776" w:type="dxa"/>
                    <w:vAlign w:val="center"/>
                  </w:tcPr>
                  <w:p w:rsidR="0093680E" w:rsidRPr="009E7C09" w:rsidRDefault="0093680E" w:rsidP="009E7C09">
                    <w:pPr>
                      <w:spacing w:line="480" w:lineRule="auto"/>
                      <w:rPr>
                        <w:rFonts w:cstheme="minorHAnsi"/>
                      </w:rPr>
                    </w:pPr>
                    <w:r w:rsidRPr="009E7C09">
                      <w:rPr>
                        <w:rFonts w:cstheme="minorHAnsi"/>
                      </w:rPr>
                      <w:t>Esindusõigusliku isiku nimi</w:t>
                    </w:r>
                  </w:p>
                </w:tc>
                <w:tc>
                  <w:tcPr>
                    <w:tcW w:w="6573" w:type="dxa"/>
                    <w:vAlign w:val="center"/>
                  </w:tcPr>
                  <w:sdt>
                    <w:sdtPr>
                      <w:rPr>
                        <w:rStyle w:val="Style1"/>
                        <w:rFonts w:cstheme="minorHAnsi"/>
                      </w:rPr>
                      <w:id w:val="902263652"/>
                      <w:placeholder>
                        <w:docPart w:val="1AE2459D3EC84A8494C441954C9B732F"/>
                      </w:placeholder>
                      <w:showingPlcHdr/>
                    </w:sdtPr>
                    <w:sdtEndPr>
                      <w:rPr>
                        <w:rStyle w:val="Style1"/>
                      </w:rPr>
                    </w:sdtEndPr>
                    <w:sdtContent>
                      <w:p w:rsidR="005D2FF8" w:rsidRDefault="005D2FF8" w:rsidP="005D2FF8">
                        <w:pPr>
                          <w:rPr>
                            <w:rStyle w:val="Style1"/>
                            <w:rFonts w:eastAsiaTheme="minorHAnsi" w:cstheme="minorHAnsi"/>
                            <w:lang w:val="et-EE"/>
                          </w:rPr>
                        </w:pPr>
                        <w:r w:rsidRPr="009E7C09">
                          <w:rPr>
                            <w:rStyle w:val="Kohatitetekst"/>
                            <w:rFonts w:cstheme="minorHAnsi"/>
                          </w:rPr>
                          <w:t>.</w:t>
                        </w:r>
                      </w:p>
                    </w:sdtContent>
                  </w:sdt>
                  <w:p w:rsidR="0093680E" w:rsidRPr="009E7C09" w:rsidRDefault="0093680E" w:rsidP="009E7C09">
                    <w:pPr>
                      <w:rPr>
                        <w:rFonts w:cstheme="minorHAnsi"/>
                      </w:rPr>
                    </w:pPr>
                  </w:p>
                </w:tc>
              </w:tr>
              <w:tr w:rsidR="0093680E" w:rsidRPr="009E7C09" w:rsidTr="004609AF">
                <w:trPr>
                  <w:jc w:val="center"/>
                </w:trPr>
                <w:tc>
                  <w:tcPr>
                    <w:tcW w:w="2776" w:type="dxa"/>
                    <w:vAlign w:val="center"/>
                  </w:tcPr>
                  <w:p w:rsidR="0093680E" w:rsidRPr="009E7C09" w:rsidRDefault="0093680E" w:rsidP="009E7C09">
                    <w:pPr>
                      <w:widowControl w:val="0"/>
                      <w:autoSpaceDE w:val="0"/>
                      <w:autoSpaceDN w:val="0"/>
                      <w:adjustRightInd w:val="0"/>
                      <w:spacing w:line="480" w:lineRule="auto"/>
                      <w:ind w:right="-6"/>
                      <w:rPr>
                        <w:rFonts w:cstheme="minorHAnsi"/>
                      </w:rPr>
                    </w:pPr>
                    <w:r w:rsidRPr="009E7C09">
                      <w:rPr>
                        <w:rFonts w:cstheme="minorHAnsi"/>
                      </w:rPr>
                      <w:t>Isikukood</w:t>
                    </w:r>
                  </w:p>
                </w:tc>
                <w:tc>
                  <w:tcPr>
                    <w:tcW w:w="6573" w:type="dxa"/>
                    <w:vAlign w:val="center"/>
                  </w:tcPr>
                  <w:sdt>
                    <w:sdtPr>
                      <w:rPr>
                        <w:rStyle w:val="Style1"/>
                        <w:rFonts w:cstheme="minorHAnsi"/>
                      </w:rPr>
                      <w:id w:val="-1247031771"/>
                      <w:placeholder>
                        <w:docPart w:val="F14190C16E634277B2C422F4766758D9"/>
                      </w:placeholder>
                      <w:showingPlcHdr/>
                    </w:sdtPr>
                    <w:sdtEndPr>
                      <w:rPr>
                        <w:rStyle w:val="Style1"/>
                      </w:rPr>
                    </w:sdtEndPr>
                    <w:sdtContent>
                      <w:p w:rsidR="005D2FF8" w:rsidRDefault="005D2FF8" w:rsidP="005D2FF8">
                        <w:pPr>
                          <w:rPr>
                            <w:rStyle w:val="Style1"/>
                            <w:rFonts w:eastAsiaTheme="minorHAnsi" w:cstheme="minorHAnsi"/>
                            <w:lang w:val="et-EE"/>
                          </w:rPr>
                        </w:pPr>
                        <w:r w:rsidRPr="009E7C09">
                          <w:rPr>
                            <w:rStyle w:val="Kohatitetekst"/>
                            <w:rFonts w:cstheme="minorHAnsi"/>
                          </w:rPr>
                          <w:t>.</w:t>
                        </w:r>
                      </w:p>
                    </w:sdtContent>
                  </w:sdt>
                  <w:p w:rsidR="0093680E" w:rsidRPr="009E7C09" w:rsidRDefault="0093680E" w:rsidP="009E7C09">
                    <w:pPr>
                      <w:rPr>
                        <w:rFonts w:cstheme="minorHAnsi"/>
                      </w:rPr>
                    </w:pPr>
                  </w:p>
                </w:tc>
              </w:tr>
            </w:tbl>
            <w:p w:rsidR="009E7C09" w:rsidRPr="009E7C09" w:rsidRDefault="009E7C09" w:rsidP="0093680E">
              <w:pPr>
                <w:spacing w:after="0" w:line="240" w:lineRule="auto"/>
                <w:rPr>
                  <w:rFonts w:cstheme="minorHAnsi"/>
                  <w:color w:val="000000"/>
                  <w:sz w:val="22"/>
                  <w:szCs w:val="22"/>
                </w:rPr>
              </w:pPr>
            </w:p>
            <w:p w:rsidR="005D2FF8" w:rsidRPr="009E7C09" w:rsidRDefault="005D2FF8" w:rsidP="005D2FF8">
              <w:pPr>
                <w:spacing w:after="0" w:line="240" w:lineRule="auto"/>
                <w:rPr>
                  <w:rFonts w:cstheme="minorHAnsi"/>
                  <w:color w:val="000000"/>
                  <w:sz w:val="22"/>
                  <w:szCs w:val="22"/>
                </w:rPr>
              </w:pPr>
              <w:r w:rsidRPr="009E7C09">
                <w:rPr>
                  <w:rFonts w:cstheme="minorHAnsi"/>
                  <w:color w:val="000000"/>
                  <w:sz w:val="22"/>
                  <w:szCs w:val="22"/>
                </w:rPr>
                <w:t>Kohandatava eluruumi aadress</w:t>
              </w:r>
            </w:p>
            <w:tbl>
              <w:tblPr>
                <w:tblStyle w:val="Kontuurtabel"/>
                <w:tblW w:w="9356" w:type="dxa"/>
                <w:tblInd w:w="-5" w:type="dxa"/>
                <w:tbl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  <w:insideH w:val="single" w:sz="4" w:space="0" w:color="A6A6A6" w:themeColor="background1" w:themeShade="A6"/>
                  <w:insideV w:val="single" w:sz="4" w:space="0" w:color="A6A6A6" w:themeColor="background1" w:themeShade="A6"/>
                </w:tblBorders>
                <w:tblLayout w:type="fixed"/>
                <w:tblLook w:val="04A0" w:firstRow="1" w:lastRow="0" w:firstColumn="1" w:lastColumn="0" w:noHBand="0" w:noVBand="1"/>
              </w:tblPr>
              <w:tblGrid>
                <w:gridCol w:w="1247"/>
                <w:gridCol w:w="4282"/>
                <w:gridCol w:w="992"/>
                <w:gridCol w:w="992"/>
                <w:gridCol w:w="538"/>
                <w:gridCol w:w="313"/>
                <w:gridCol w:w="992"/>
              </w:tblGrid>
              <w:tr w:rsidR="005D2FF8" w:rsidRPr="009E7C09" w:rsidTr="00797E53">
                <w:tc>
                  <w:tcPr>
                    <w:tcW w:w="1247" w:type="dxa"/>
                    <w:vAlign w:val="center"/>
                  </w:tcPr>
                  <w:p w:rsidR="005D2FF8" w:rsidRPr="009E7C09" w:rsidRDefault="005D2FF8" w:rsidP="00797E53">
                    <w:pPr>
                      <w:spacing w:line="480" w:lineRule="auto"/>
                      <w:rPr>
                        <w:rFonts w:cstheme="minorHAnsi"/>
                      </w:rPr>
                    </w:pPr>
                    <w:r w:rsidRPr="009E7C09">
                      <w:rPr>
                        <w:rFonts w:cstheme="minorHAnsi"/>
                      </w:rPr>
                      <w:t>Asula</w:t>
                    </w:r>
                  </w:p>
                </w:tc>
                <w:tc>
                  <w:tcPr>
                    <w:tcW w:w="5274" w:type="dxa"/>
                    <w:gridSpan w:val="2"/>
                    <w:vAlign w:val="center"/>
                  </w:tcPr>
                  <w:sdt>
                    <w:sdtPr>
                      <w:rPr>
                        <w:rStyle w:val="Style1"/>
                        <w:rFonts w:cstheme="minorHAnsi"/>
                      </w:rPr>
                      <w:id w:val="1431856106"/>
                      <w:placeholder>
                        <w:docPart w:val="BFAA6F67789A4BF7B19BB94DDC8EA25A"/>
                      </w:placeholder>
                      <w:showingPlcHdr/>
                    </w:sdtPr>
                    <w:sdtEndPr>
                      <w:rPr>
                        <w:rStyle w:val="Style1"/>
                      </w:rPr>
                    </w:sdtEndPr>
                    <w:sdtContent>
                      <w:p w:rsidR="005D2FF8" w:rsidRPr="009E7C09" w:rsidRDefault="005D2FF8" w:rsidP="00797E53">
                        <w:pPr>
                          <w:rPr>
                            <w:rFonts w:cstheme="minorHAnsi"/>
                          </w:rPr>
                        </w:pPr>
                        <w:r w:rsidRPr="009E7C09">
                          <w:rPr>
                            <w:rStyle w:val="Kohatitetekst"/>
                            <w:rFonts w:cstheme="minorHAnsi"/>
                          </w:rPr>
                          <w:t>.</w:t>
                        </w:r>
                      </w:p>
                    </w:sdtContent>
                  </w:sdt>
                </w:tc>
                <w:tc>
                  <w:tcPr>
                    <w:tcW w:w="1530" w:type="dxa"/>
                    <w:gridSpan w:val="2"/>
                    <w:vAlign w:val="center"/>
                  </w:tcPr>
                  <w:p w:rsidR="005D2FF8" w:rsidRPr="009E7C09" w:rsidRDefault="005D2FF8" w:rsidP="00797E53">
                    <w:pPr>
                      <w:spacing w:line="480" w:lineRule="auto"/>
                      <w:rPr>
                        <w:rFonts w:cstheme="minorHAnsi"/>
                      </w:rPr>
                    </w:pPr>
                    <w:r w:rsidRPr="009E7C09">
                      <w:rPr>
                        <w:rFonts w:cstheme="minorHAnsi"/>
                      </w:rPr>
                      <w:t>Postiindeks</w:t>
                    </w:r>
                  </w:p>
                </w:tc>
                <w:tc>
                  <w:tcPr>
                    <w:tcW w:w="1305" w:type="dxa"/>
                    <w:gridSpan w:val="2"/>
                    <w:vAlign w:val="center"/>
                  </w:tcPr>
                  <w:sdt>
                    <w:sdtPr>
                      <w:rPr>
                        <w:rStyle w:val="Style1"/>
                        <w:rFonts w:cstheme="minorHAnsi"/>
                      </w:rPr>
                      <w:id w:val="1634906720"/>
                      <w:placeholder>
                        <w:docPart w:val="B1D611F9586243A8AB7C24D6BBAFD6B8"/>
                      </w:placeholder>
                      <w:showingPlcHdr/>
                    </w:sdtPr>
                    <w:sdtEndPr>
                      <w:rPr>
                        <w:rStyle w:val="Style1"/>
                      </w:rPr>
                    </w:sdtEndPr>
                    <w:sdtContent>
                      <w:p w:rsidR="005D2FF8" w:rsidRPr="009E7C09" w:rsidRDefault="005D2FF8" w:rsidP="00797E53">
                        <w:pPr>
                          <w:rPr>
                            <w:rFonts w:cstheme="minorHAnsi"/>
                          </w:rPr>
                        </w:pPr>
                        <w:r w:rsidRPr="009E7C09">
                          <w:rPr>
                            <w:rStyle w:val="Kohatitetekst"/>
                            <w:rFonts w:cstheme="minorHAnsi"/>
                          </w:rPr>
                          <w:t>.</w:t>
                        </w:r>
                      </w:p>
                    </w:sdtContent>
                  </w:sdt>
                </w:tc>
              </w:tr>
              <w:tr w:rsidR="005D2FF8" w:rsidRPr="009E7C09" w:rsidTr="00797E53">
                <w:tc>
                  <w:tcPr>
                    <w:tcW w:w="1247" w:type="dxa"/>
                    <w:vAlign w:val="center"/>
                  </w:tcPr>
                  <w:p w:rsidR="005D2FF8" w:rsidRPr="009E7C09" w:rsidRDefault="005D2FF8" w:rsidP="00797E53">
                    <w:pPr>
                      <w:spacing w:line="480" w:lineRule="auto"/>
                      <w:rPr>
                        <w:rFonts w:cstheme="minorHAnsi"/>
                      </w:rPr>
                    </w:pPr>
                    <w:r w:rsidRPr="009E7C09">
                      <w:rPr>
                        <w:rFonts w:cstheme="minorHAnsi"/>
                      </w:rPr>
                      <w:t>Tänav</w:t>
                    </w:r>
                    <w:r w:rsidR="007D3FC0">
                      <w:rPr>
                        <w:rFonts w:cstheme="minorHAnsi"/>
                      </w:rPr>
                      <w:t>/talu</w:t>
                    </w:r>
                  </w:p>
                </w:tc>
                <w:tc>
                  <w:tcPr>
                    <w:tcW w:w="4282" w:type="dxa"/>
                    <w:vAlign w:val="center"/>
                  </w:tcPr>
                  <w:sdt>
                    <w:sdtPr>
                      <w:rPr>
                        <w:rStyle w:val="Style1"/>
                        <w:rFonts w:cstheme="minorHAnsi"/>
                      </w:rPr>
                      <w:id w:val="-1193068522"/>
                      <w:placeholder>
                        <w:docPart w:val="EAE671AF5DA9420DAF81C5C84A517C03"/>
                      </w:placeholder>
                      <w:showingPlcHdr/>
                    </w:sdtPr>
                    <w:sdtEndPr>
                      <w:rPr>
                        <w:rStyle w:val="Style1"/>
                      </w:rPr>
                    </w:sdtEndPr>
                    <w:sdtContent>
                      <w:p w:rsidR="005D2FF8" w:rsidRPr="009E7C09" w:rsidRDefault="005D2FF8" w:rsidP="00797E53">
                        <w:pPr>
                          <w:rPr>
                            <w:rFonts w:cstheme="minorHAnsi"/>
                          </w:rPr>
                        </w:pPr>
                        <w:r w:rsidRPr="009E7C09">
                          <w:rPr>
                            <w:rStyle w:val="Kohatitetekst"/>
                            <w:rFonts w:cstheme="minorHAnsi"/>
                          </w:rPr>
                          <w:t>.</w:t>
                        </w:r>
                      </w:p>
                    </w:sdtContent>
                  </w:sdt>
                </w:tc>
                <w:tc>
                  <w:tcPr>
                    <w:tcW w:w="992" w:type="dxa"/>
                    <w:vAlign w:val="center"/>
                  </w:tcPr>
                  <w:p w:rsidR="005D2FF8" w:rsidRPr="009E7C09" w:rsidRDefault="005D2FF8" w:rsidP="00797E53">
                    <w:pPr>
                      <w:spacing w:line="480" w:lineRule="auto"/>
                      <w:rPr>
                        <w:rFonts w:cstheme="minorHAnsi"/>
                      </w:rPr>
                    </w:pPr>
                    <w:r w:rsidRPr="009E7C09">
                      <w:rPr>
                        <w:rFonts w:cstheme="minorHAnsi"/>
                      </w:rPr>
                      <w:t>Maja</w:t>
                    </w:r>
                  </w:p>
                </w:tc>
                <w:tc>
                  <w:tcPr>
                    <w:tcW w:w="992" w:type="dxa"/>
                    <w:vAlign w:val="center"/>
                  </w:tcPr>
                  <w:sdt>
                    <w:sdtPr>
                      <w:rPr>
                        <w:rStyle w:val="Style1"/>
                        <w:rFonts w:cstheme="minorHAnsi"/>
                      </w:rPr>
                      <w:id w:val="-1045367830"/>
                      <w:placeholder>
                        <w:docPart w:val="EDE11550BE1646678ED5493FDA0BEC65"/>
                      </w:placeholder>
                      <w:showingPlcHdr/>
                    </w:sdtPr>
                    <w:sdtEndPr>
                      <w:rPr>
                        <w:rStyle w:val="Style1"/>
                      </w:rPr>
                    </w:sdtEndPr>
                    <w:sdtContent>
                      <w:p w:rsidR="005D2FF8" w:rsidRPr="009E7C09" w:rsidRDefault="005D2FF8" w:rsidP="00797E53">
                        <w:pPr>
                          <w:rPr>
                            <w:rFonts w:cstheme="minorHAnsi"/>
                          </w:rPr>
                        </w:pPr>
                        <w:r w:rsidRPr="009E7C09">
                          <w:rPr>
                            <w:rStyle w:val="Kohatitetekst"/>
                            <w:rFonts w:cstheme="minorHAnsi"/>
                          </w:rPr>
                          <w:t>.</w:t>
                        </w:r>
                      </w:p>
                    </w:sdtContent>
                  </w:sdt>
                </w:tc>
                <w:tc>
                  <w:tcPr>
                    <w:tcW w:w="851" w:type="dxa"/>
                    <w:gridSpan w:val="2"/>
                    <w:vAlign w:val="center"/>
                  </w:tcPr>
                  <w:p w:rsidR="005D2FF8" w:rsidRPr="009E7C09" w:rsidRDefault="005D2FF8" w:rsidP="00797E53">
                    <w:pPr>
                      <w:spacing w:line="480" w:lineRule="auto"/>
                      <w:rPr>
                        <w:rFonts w:cstheme="minorHAnsi"/>
                      </w:rPr>
                    </w:pPr>
                    <w:r w:rsidRPr="009E7C09">
                      <w:rPr>
                        <w:rFonts w:cstheme="minorHAnsi"/>
                      </w:rPr>
                      <w:t>Korter</w:t>
                    </w:r>
                  </w:p>
                </w:tc>
                <w:tc>
                  <w:tcPr>
                    <w:tcW w:w="992" w:type="dxa"/>
                    <w:vAlign w:val="center"/>
                  </w:tcPr>
                  <w:sdt>
                    <w:sdtPr>
                      <w:rPr>
                        <w:rStyle w:val="Style1"/>
                        <w:rFonts w:cstheme="minorHAnsi"/>
                      </w:rPr>
                      <w:id w:val="-1216430942"/>
                      <w:placeholder>
                        <w:docPart w:val="C9EAC1986A5E45AEBEA734B9F91ED4CF"/>
                      </w:placeholder>
                      <w:showingPlcHdr/>
                    </w:sdtPr>
                    <w:sdtEndPr>
                      <w:rPr>
                        <w:rStyle w:val="Style1"/>
                      </w:rPr>
                    </w:sdtEndPr>
                    <w:sdtContent>
                      <w:p w:rsidR="005D2FF8" w:rsidRPr="009E7C09" w:rsidRDefault="005D2FF8" w:rsidP="00797E53">
                        <w:pPr>
                          <w:rPr>
                            <w:rFonts w:cstheme="minorHAnsi"/>
                          </w:rPr>
                        </w:pPr>
                        <w:r w:rsidRPr="009E7C09">
                          <w:rPr>
                            <w:rStyle w:val="Kohatitetekst"/>
                            <w:rFonts w:cstheme="minorHAnsi"/>
                          </w:rPr>
                          <w:t>.</w:t>
                        </w:r>
                      </w:p>
                    </w:sdtContent>
                  </w:sdt>
                </w:tc>
              </w:tr>
            </w:tbl>
            <w:p w:rsidR="006155A9" w:rsidRPr="009E7C09" w:rsidRDefault="006155A9" w:rsidP="0093680E">
              <w:pPr>
                <w:spacing w:after="0" w:line="240" w:lineRule="auto"/>
                <w:rPr>
                  <w:rFonts w:cstheme="minorHAnsi"/>
                  <w:color w:val="000000"/>
                  <w:sz w:val="22"/>
                  <w:szCs w:val="22"/>
                </w:rPr>
              </w:pPr>
              <w:r w:rsidRPr="009E7C09">
                <w:rPr>
                  <w:rFonts w:cstheme="minorHAnsi"/>
                  <w:color w:val="000000"/>
                  <w:sz w:val="22"/>
                  <w:szCs w:val="22"/>
                </w:rPr>
                <w:br/>
              </w:r>
            </w:p>
            <w:p w:rsidR="006155A9" w:rsidRPr="009E7C09" w:rsidRDefault="005D2FF8" w:rsidP="006155A9">
              <w:pPr>
                <w:spacing w:after="0" w:line="240" w:lineRule="auto"/>
                <w:rPr>
                  <w:rFonts w:cstheme="minorHAnsi"/>
                  <w:color w:val="000000"/>
                  <w:sz w:val="22"/>
                  <w:szCs w:val="22"/>
                </w:rPr>
              </w:pPr>
              <w:r>
                <w:rPr>
                  <w:rStyle w:val="fontstyle01"/>
                  <w:rFonts w:asciiTheme="minorHAnsi" w:hAnsiTheme="minorHAnsi" w:cstheme="minorHAnsi"/>
                  <w:sz w:val="22"/>
                  <w:szCs w:val="22"/>
                </w:rPr>
                <w:t>Annan</w:t>
              </w:r>
              <w:r w:rsidR="007F7579" w:rsidRPr="009E7C09">
                <w:rPr>
                  <w:rStyle w:val="fontstyle01"/>
                  <w:rFonts w:asciiTheme="minorHAnsi" w:hAnsiTheme="minorHAnsi" w:cstheme="minorHAnsi"/>
                  <w:sz w:val="22"/>
                  <w:szCs w:val="22"/>
                </w:rPr>
                <w:t xml:space="preserve"> nõusoleku teha meetme „Puuetega inimeste eluaseme füüsiline kohandamine“</w:t>
              </w:r>
              <w:r w:rsidR="007F7579" w:rsidRPr="009E7C09">
                <w:rPr>
                  <w:rFonts w:cstheme="minorHAnsi"/>
                  <w:color w:val="000000"/>
                  <w:sz w:val="22"/>
                  <w:szCs w:val="22"/>
                </w:rPr>
                <w:br/>
              </w:r>
              <w:r w:rsidR="009E7C09" w:rsidRPr="009E7C09">
                <w:rPr>
                  <w:rStyle w:val="fontstyle01"/>
                  <w:rFonts w:asciiTheme="minorHAnsi" w:hAnsiTheme="minorHAnsi" w:cstheme="minorHAnsi"/>
                  <w:sz w:val="22"/>
                  <w:szCs w:val="22"/>
                </w:rPr>
                <w:t>(s</w:t>
              </w:r>
              <w:r w:rsidR="007F7579" w:rsidRPr="009E7C09">
                <w:rPr>
                  <w:rStyle w:val="fontstyle01"/>
                  <w:rFonts w:asciiTheme="minorHAnsi" w:hAnsiTheme="minorHAnsi" w:cstheme="minorHAnsi"/>
                  <w:sz w:val="22"/>
                  <w:szCs w:val="22"/>
                </w:rPr>
                <w:t>otsiaalkaitsemi</w:t>
              </w:r>
              <w:r w:rsidR="009E7C09" w:rsidRPr="009E7C09">
                <w:rPr>
                  <w:rStyle w:val="fontstyle01"/>
                  <w:rFonts w:asciiTheme="minorHAnsi" w:hAnsiTheme="minorHAnsi" w:cstheme="minorHAnsi"/>
                  <w:sz w:val="22"/>
                  <w:szCs w:val="22"/>
                </w:rPr>
                <w:t>nistri 26.veebruari 2018 määrus nr 4) raames kohandamin</w:t>
              </w:r>
              <w:r w:rsidR="007F7579" w:rsidRPr="009E7C09">
                <w:rPr>
                  <w:rStyle w:val="fontstyle01"/>
                  <w:rFonts w:asciiTheme="minorHAnsi" w:hAnsiTheme="minorHAnsi" w:cstheme="minorHAnsi"/>
                  <w:sz w:val="22"/>
                  <w:szCs w:val="22"/>
                </w:rPr>
                <w:t xml:space="preserve">e </w:t>
              </w:r>
              <w:r w:rsidR="00D375BC" w:rsidRPr="009E7C09">
                <w:rPr>
                  <w:rStyle w:val="fontstyle01"/>
                  <w:rFonts w:asciiTheme="minorHAnsi" w:hAnsiTheme="minorHAnsi" w:cstheme="minorHAnsi"/>
                  <w:sz w:val="22"/>
                  <w:szCs w:val="22"/>
                </w:rPr>
                <w:t>eelpool nimetatud ühistu</w:t>
              </w:r>
              <w:r w:rsidR="007F7579" w:rsidRPr="009E7C09">
                <w:rPr>
                  <w:rStyle w:val="fontstyle01"/>
                  <w:rFonts w:asciiTheme="minorHAnsi" w:hAnsiTheme="minorHAnsi" w:cstheme="minorHAnsi"/>
                  <w:sz w:val="22"/>
                  <w:szCs w:val="22"/>
                </w:rPr>
                <w:t xml:space="preserve"> omandis oleva</w:t>
              </w:r>
              <w:r w:rsidR="00D375BC" w:rsidRPr="009E7C09">
                <w:rPr>
                  <w:rStyle w:val="fontstyle01"/>
                  <w:rFonts w:asciiTheme="minorHAnsi" w:hAnsiTheme="minorHAnsi" w:cstheme="minorHAnsi"/>
                  <w:sz w:val="22"/>
                  <w:szCs w:val="22"/>
                </w:rPr>
                <w:t>te</w:t>
              </w:r>
              <w:r w:rsidR="007F7579" w:rsidRPr="009E7C09">
                <w:rPr>
                  <w:rStyle w:val="fontstyle01"/>
                  <w:rFonts w:asciiTheme="minorHAnsi" w:hAnsiTheme="minorHAnsi" w:cstheme="minorHAnsi"/>
                  <w:sz w:val="22"/>
                  <w:szCs w:val="22"/>
                </w:rPr>
                <w:t>s ruumi</w:t>
              </w:r>
              <w:r w:rsidR="00D375BC" w:rsidRPr="009E7C09">
                <w:rPr>
                  <w:rStyle w:val="fontstyle01"/>
                  <w:rFonts w:asciiTheme="minorHAnsi" w:hAnsiTheme="minorHAnsi" w:cstheme="minorHAnsi"/>
                  <w:sz w:val="22"/>
                  <w:szCs w:val="22"/>
                </w:rPr>
                <w:t>de</w:t>
              </w:r>
              <w:r w:rsidR="007F7579" w:rsidRPr="009E7C09">
                <w:rPr>
                  <w:rStyle w:val="fontstyle01"/>
                  <w:rFonts w:asciiTheme="minorHAnsi" w:hAnsiTheme="minorHAnsi" w:cstheme="minorHAnsi"/>
                  <w:sz w:val="22"/>
                  <w:szCs w:val="22"/>
                </w:rPr>
                <w:t xml:space="preserve">s </w:t>
              </w:r>
              <w:r w:rsidR="006155A9" w:rsidRPr="009E7C09">
                <w:rPr>
                  <w:rFonts w:cstheme="minorHAnsi"/>
                  <w:color w:val="000000"/>
                  <w:sz w:val="22"/>
                  <w:szCs w:val="22"/>
                </w:rPr>
                <w:t>vastavalt meetmes osalemise tingimustele ja tingimustes kehtestatud korrale.</w:t>
              </w:r>
              <w:r w:rsidR="006155A9" w:rsidRPr="009E7C09">
                <w:rPr>
                  <w:rFonts w:cstheme="minorHAnsi"/>
                  <w:color w:val="000000"/>
                  <w:sz w:val="22"/>
                  <w:szCs w:val="22"/>
                </w:rPr>
                <w:br/>
              </w:r>
            </w:p>
            <w:p w:rsidR="006155A9" w:rsidRPr="009E7C09" w:rsidRDefault="006155A9" w:rsidP="006155A9">
              <w:pPr>
                <w:spacing w:after="0" w:line="240" w:lineRule="auto"/>
                <w:rPr>
                  <w:rFonts w:cstheme="minorHAnsi"/>
                  <w:color w:val="000000"/>
                  <w:sz w:val="22"/>
                  <w:szCs w:val="22"/>
                </w:rPr>
              </w:pPr>
            </w:p>
            <w:p w:rsidR="005D2FF8" w:rsidRPr="00D551D2" w:rsidRDefault="005D2FF8" w:rsidP="005D2FF8">
              <w:pPr>
                <w:spacing w:after="0" w:line="240" w:lineRule="auto"/>
                <w:rPr>
                  <w:rFonts w:cstheme="minorHAnsi"/>
                  <w:color w:val="000000"/>
                  <w:sz w:val="22"/>
                  <w:szCs w:val="22"/>
                </w:rPr>
              </w:pPr>
              <w:r w:rsidRPr="00D551D2">
                <w:rPr>
                  <w:rFonts w:cstheme="minorHAnsi"/>
                  <w:color w:val="000000"/>
                  <w:sz w:val="22"/>
                  <w:szCs w:val="22"/>
                </w:rPr>
                <w:t>Kinnitan, et esitatud andmed on tõesed ja olen nõus minu isikuandmete töötlemisega</w:t>
              </w:r>
            </w:p>
            <w:p w:rsidR="00644FBF" w:rsidRPr="009E7C09" w:rsidRDefault="00644FBF" w:rsidP="00644FBF">
              <w:pPr>
                <w:spacing w:after="0" w:line="240" w:lineRule="auto"/>
                <w:rPr>
                  <w:rFonts w:cstheme="minorHAnsi"/>
                  <w:color w:val="000000"/>
                  <w:sz w:val="22"/>
                  <w:szCs w:val="22"/>
                </w:rPr>
              </w:pPr>
            </w:p>
            <w:p w:rsidR="009E7C09" w:rsidRDefault="009E7C09" w:rsidP="00644FBF">
              <w:pPr>
                <w:spacing w:after="0" w:line="240" w:lineRule="auto"/>
                <w:rPr>
                  <w:rFonts w:cstheme="minorHAnsi"/>
                  <w:color w:val="000000"/>
                  <w:sz w:val="22"/>
                  <w:szCs w:val="22"/>
                </w:rPr>
              </w:pPr>
            </w:p>
            <w:p w:rsidR="005D2FF8" w:rsidRDefault="005D2FF8" w:rsidP="00644FBF">
              <w:pPr>
                <w:spacing w:after="0" w:line="240" w:lineRule="auto"/>
                <w:rPr>
                  <w:rFonts w:cstheme="minorHAnsi"/>
                  <w:color w:val="000000"/>
                  <w:sz w:val="22"/>
                  <w:szCs w:val="22"/>
                </w:rPr>
              </w:pPr>
            </w:p>
            <w:p w:rsidR="005D2FF8" w:rsidRDefault="005D2FF8" w:rsidP="00644FBF">
              <w:pPr>
                <w:spacing w:after="0" w:line="240" w:lineRule="auto"/>
                <w:rPr>
                  <w:rFonts w:cstheme="minorHAnsi"/>
                  <w:color w:val="000000"/>
                  <w:sz w:val="22"/>
                  <w:szCs w:val="22"/>
                </w:rPr>
              </w:pPr>
            </w:p>
            <w:p w:rsidR="005D2FF8" w:rsidRDefault="005D2FF8" w:rsidP="00644FBF">
              <w:pPr>
                <w:spacing w:after="0" w:line="240" w:lineRule="auto"/>
                <w:rPr>
                  <w:rFonts w:cstheme="minorHAnsi"/>
                  <w:color w:val="000000"/>
                  <w:sz w:val="22"/>
                  <w:szCs w:val="22"/>
                </w:rPr>
              </w:pPr>
            </w:p>
            <w:p w:rsidR="009E7C09" w:rsidRDefault="009E7C09" w:rsidP="009E7C09">
              <w:pPr>
                <w:spacing w:after="0" w:line="240" w:lineRule="auto"/>
                <w:rPr>
                  <w:rStyle w:val="Style1"/>
                </w:rPr>
              </w:pPr>
              <w:r w:rsidRPr="009E7C09">
                <w:rPr>
                  <w:rFonts w:cstheme="minorHAnsi"/>
                  <w:color w:val="000000"/>
                  <w:sz w:val="22"/>
                  <w:szCs w:val="22"/>
                </w:rPr>
                <w:t xml:space="preserve">Kuupäev </w:t>
              </w:r>
              <w:r>
                <w:rPr>
                  <w:rFonts w:cstheme="minorHAnsi"/>
                  <w:color w:val="000000"/>
                  <w:sz w:val="22"/>
                  <w:szCs w:val="22"/>
                </w:rPr>
                <w:tab/>
              </w:r>
              <w:r w:rsidR="00982DF0">
                <w:rPr>
                  <w:rFonts w:cstheme="minorHAnsi"/>
                  <w:color w:val="000000"/>
                  <w:sz w:val="22"/>
                  <w:szCs w:val="22"/>
                </w:rPr>
                <w:tab/>
              </w:r>
              <w:r w:rsidR="00982DF0">
                <w:rPr>
                  <w:rFonts w:cstheme="minorHAnsi"/>
                  <w:color w:val="000000"/>
                  <w:sz w:val="22"/>
                  <w:szCs w:val="22"/>
                </w:rPr>
                <w:tab/>
              </w:r>
              <w:sdt>
                <w:sdtPr>
                  <w:rPr>
                    <w:rStyle w:val="Style1"/>
                  </w:rPr>
                  <w:id w:val="-518470299"/>
                  <w:placeholder>
                    <w:docPart w:val="A76D63C949B345F19F60D1E98C7A29AD"/>
                  </w:placeholder>
                  <w:showingPlcHdr/>
                </w:sdtPr>
                <w:sdtEndPr>
                  <w:rPr>
                    <w:rStyle w:val="Liguvaikefont"/>
                    <w:rFonts w:cstheme="minorBidi"/>
                    <w:b/>
                    <w:bCs/>
                    <w:sz w:val="20"/>
                    <w:szCs w:val="20"/>
                    <w:lang w:val="fi-FI"/>
                  </w:rPr>
                </w:sdtEndPr>
                <w:sdtContent>
                  <w:r w:rsidR="000B7924" w:rsidRPr="00F50B67">
                    <w:rPr>
                      <w:rStyle w:val="Kohatitetekst"/>
                      <w:sz w:val="16"/>
                      <w:szCs w:val="16"/>
                      <w:lang w:val="fi-FI"/>
                    </w:rPr>
                    <w:t>………………………………..</w:t>
                  </w:r>
                </w:sdtContent>
              </w:sdt>
            </w:p>
            <w:p w:rsidR="00644FBF" w:rsidRPr="009E7C09" w:rsidRDefault="00644FBF" w:rsidP="00644FBF">
              <w:pPr>
                <w:spacing w:after="0" w:line="240" w:lineRule="auto"/>
                <w:rPr>
                  <w:rFonts w:cstheme="minorHAnsi"/>
                  <w:sz w:val="22"/>
                  <w:szCs w:val="22"/>
                </w:rPr>
              </w:pPr>
            </w:p>
            <w:p w:rsidR="006155A9" w:rsidRPr="009E7C09" w:rsidRDefault="006155A9" w:rsidP="006155A9">
              <w:pPr>
                <w:spacing w:after="0" w:line="240" w:lineRule="auto"/>
                <w:rPr>
                  <w:rFonts w:cstheme="minorHAnsi"/>
                  <w:color w:val="000000"/>
                  <w:sz w:val="22"/>
                  <w:szCs w:val="22"/>
                </w:rPr>
              </w:pPr>
            </w:p>
            <w:p w:rsidR="006155A9" w:rsidRPr="009E7C09" w:rsidRDefault="009E7C09" w:rsidP="006155A9">
              <w:pPr>
                <w:spacing w:after="0" w:line="240" w:lineRule="auto"/>
                <w:rPr>
                  <w:rFonts w:cstheme="minorHAnsi"/>
                  <w:color w:val="000000"/>
                  <w:sz w:val="22"/>
                  <w:szCs w:val="22"/>
                </w:rPr>
              </w:pPr>
              <w:r w:rsidRPr="009E7C09">
                <w:rPr>
                  <w:rFonts w:cstheme="minorHAnsi"/>
                  <w:sz w:val="22"/>
                  <w:szCs w:val="22"/>
                </w:rPr>
                <w:t xml:space="preserve">Esindusõigusliku isiku allkiri </w:t>
              </w:r>
              <w:r w:rsidR="000B7924">
                <w:rPr>
                  <w:rFonts w:cstheme="minorHAnsi"/>
                  <w:sz w:val="22"/>
                  <w:szCs w:val="22"/>
                </w:rPr>
                <w:t xml:space="preserve">  </w:t>
              </w:r>
              <w:r w:rsidR="00982DF0">
                <w:rPr>
                  <w:rFonts w:cstheme="minorHAnsi"/>
                  <w:sz w:val="22"/>
                  <w:szCs w:val="22"/>
                </w:rPr>
                <w:tab/>
              </w:r>
              <w:bookmarkStart w:id="0" w:name="_GoBack"/>
              <w:bookmarkEnd w:id="0"/>
              <w:sdt>
                <w:sdtPr>
                  <w:rPr>
                    <w:rStyle w:val="Style1"/>
                  </w:rPr>
                  <w:id w:val="1314443210"/>
                  <w:placeholder>
                    <w:docPart w:val="D068F9BC905245F6989A362593C4EC54"/>
                  </w:placeholder>
                  <w:showingPlcHdr/>
                </w:sdtPr>
                <w:sdtEndPr>
                  <w:rPr>
                    <w:rStyle w:val="Liguvaikefont"/>
                    <w:rFonts w:cstheme="minorBidi"/>
                    <w:b/>
                    <w:bCs/>
                    <w:sz w:val="20"/>
                    <w:szCs w:val="20"/>
                    <w:lang w:val="fi-FI"/>
                  </w:rPr>
                </w:sdtEndPr>
                <w:sdtContent>
                  <w:r w:rsidR="000B7924" w:rsidRPr="00F50B67">
                    <w:rPr>
                      <w:rStyle w:val="Kohatitetekst"/>
                      <w:sz w:val="16"/>
                      <w:szCs w:val="16"/>
                      <w:lang w:val="fi-FI"/>
                    </w:rPr>
                    <w:t>………………………………..</w:t>
                  </w:r>
                </w:sdtContent>
              </w:sdt>
              <w:r w:rsidR="006155A9" w:rsidRPr="009E7C09">
                <w:rPr>
                  <w:rFonts w:cstheme="minorHAnsi"/>
                  <w:color w:val="000000"/>
                  <w:sz w:val="22"/>
                  <w:szCs w:val="22"/>
                </w:rPr>
                <w:br/>
              </w:r>
            </w:p>
            <w:p w:rsidR="006155A9" w:rsidRDefault="006155A9" w:rsidP="006155A9">
              <w:pPr>
                <w:spacing w:after="0" w:line="240" w:lineRule="auto"/>
                <w:rPr>
                  <w:rFonts w:ascii="ArialMT" w:hAnsi="ArialMT"/>
                  <w:color w:val="000000"/>
                  <w:sz w:val="22"/>
                  <w:szCs w:val="22"/>
                </w:rPr>
              </w:pPr>
            </w:p>
            <w:p w:rsidR="006155A9" w:rsidRDefault="006155A9" w:rsidP="006155A9">
              <w:pPr>
                <w:spacing w:after="0" w:line="240" w:lineRule="auto"/>
                <w:rPr>
                  <w:rFonts w:ascii="ArialMT" w:hAnsi="ArialMT"/>
                  <w:color w:val="000000"/>
                  <w:sz w:val="22"/>
                  <w:szCs w:val="22"/>
                </w:rPr>
              </w:pPr>
            </w:p>
            <w:p w:rsidR="00644FBF" w:rsidRDefault="00B56C85">
              <w:pPr>
                <w:spacing w:after="0" w:line="240" w:lineRule="auto"/>
              </w:pPr>
            </w:p>
          </w:sdtContent>
        </w:sdt>
      </w:sdtContent>
    </w:sdt>
    <w:sectPr w:rsidR="00644FBF" w:rsidSect="00982DF0">
      <w:headerReference w:type="default" r:id="rId6"/>
      <w:headerReference w:type="first" r:id="rId7"/>
      <w:pgSz w:w="11906" w:h="16838"/>
      <w:pgMar w:top="1418" w:right="85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6C85" w:rsidRDefault="00B56C85" w:rsidP="004609AF">
      <w:pPr>
        <w:spacing w:after="0" w:line="240" w:lineRule="auto"/>
      </w:pPr>
      <w:r>
        <w:separator/>
      </w:r>
    </w:p>
  </w:endnote>
  <w:endnote w:type="continuationSeparator" w:id="0">
    <w:p w:rsidR="00B56C85" w:rsidRDefault="00B56C85" w:rsidP="004609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6C85" w:rsidRDefault="00B56C85" w:rsidP="004609AF">
      <w:pPr>
        <w:spacing w:after="0" w:line="240" w:lineRule="auto"/>
      </w:pPr>
      <w:r>
        <w:separator/>
      </w:r>
    </w:p>
  </w:footnote>
  <w:footnote w:type="continuationSeparator" w:id="0">
    <w:p w:rsidR="00B56C85" w:rsidRDefault="00B56C85" w:rsidP="004609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4CE9" w:rsidRDefault="00A04CE9" w:rsidP="00A04CE9">
    <w:pPr>
      <w:pStyle w:val="Pis"/>
    </w:pPr>
  </w:p>
  <w:p w:rsidR="004609AF" w:rsidRPr="00A04CE9" w:rsidRDefault="004609AF" w:rsidP="00A04CE9">
    <w:pPr>
      <w:pStyle w:val="Pi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7035" w:rsidRDefault="00982DF0" w:rsidP="00697035">
    <w:pPr>
      <w:pStyle w:val="Pis"/>
      <w:ind w:left="6237"/>
    </w:pPr>
    <w:r>
      <w:br/>
    </w:r>
    <w:r w:rsidR="00697035">
      <w:rPr>
        <w:noProof/>
        <w:lang w:eastAsia="et-EE"/>
      </w:rPr>
      <w:drawing>
        <wp:anchor distT="0" distB="107950" distL="180340" distR="114300" simplePos="0" relativeHeight="251659264" behindDoc="1" locked="0" layoutInCell="1" allowOverlap="1" wp14:anchorId="4598FC2C" wp14:editId="190F0A30">
          <wp:simplePos x="0" y="0"/>
          <wp:positionH relativeFrom="column">
            <wp:posOffset>-108585</wp:posOffset>
          </wp:positionH>
          <wp:positionV relativeFrom="paragraph">
            <wp:posOffset>92710</wp:posOffset>
          </wp:positionV>
          <wp:extent cx="1252800" cy="856800"/>
          <wp:effectExtent l="0" t="0" r="5080" b="635"/>
          <wp:wrapTight wrapText="right">
            <wp:wrapPolygon edited="0">
              <wp:start x="0" y="0"/>
              <wp:lineTo x="0" y="21136"/>
              <wp:lineTo x="21359" y="21136"/>
              <wp:lineTo x="21359" y="0"/>
              <wp:lineTo x="0" y="0"/>
            </wp:wrapPolygon>
          </wp:wrapTight>
          <wp:docPr id="4" name="Picture 1" descr="EL Regionaalarengu Fond horisontaal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EL Regionaalarengu Fond horisontaaln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2800" cy="85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97035">
      <w:t>Lisa 5</w:t>
    </w:r>
    <w:r w:rsidR="00697035">
      <w:br/>
      <w:t>Lääneranna Vallavalitsuse</w:t>
    </w:r>
    <w:r w:rsidR="00697035">
      <w:br/>
      <w:t>03.04.2019 korraldusele nr 186</w:t>
    </w:r>
  </w:p>
  <w:p w:rsidR="000B7924" w:rsidRPr="00697035" w:rsidRDefault="000B7924" w:rsidP="00697035">
    <w:pPr>
      <w:pStyle w:val="Pi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873"/>
    <w:rsid w:val="00046A7E"/>
    <w:rsid w:val="000562A4"/>
    <w:rsid w:val="000B7924"/>
    <w:rsid w:val="000F7C4D"/>
    <w:rsid w:val="002952E7"/>
    <w:rsid w:val="002C2E59"/>
    <w:rsid w:val="00304DD6"/>
    <w:rsid w:val="004179A0"/>
    <w:rsid w:val="004609AF"/>
    <w:rsid w:val="00460CBD"/>
    <w:rsid w:val="00481873"/>
    <w:rsid w:val="00492719"/>
    <w:rsid w:val="004E5272"/>
    <w:rsid w:val="004F6789"/>
    <w:rsid w:val="005D2FF8"/>
    <w:rsid w:val="006155A9"/>
    <w:rsid w:val="00644FBF"/>
    <w:rsid w:val="00682136"/>
    <w:rsid w:val="00697035"/>
    <w:rsid w:val="007B5780"/>
    <w:rsid w:val="007D3FC0"/>
    <w:rsid w:val="007F7579"/>
    <w:rsid w:val="00817414"/>
    <w:rsid w:val="008F0FD0"/>
    <w:rsid w:val="00923B8E"/>
    <w:rsid w:val="00925322"/>
    <w:rsid w:val="0093680E"/>
    <w:rsid w:val="00972E48"/>
    <w:rsid w:val="00982DF0"/>
    <w:rsid w:val="009A2735"/>
    <w:rsid w:val="009A400B"/>
    <w:rsid w:val="009B6D5D"/>
    <w:rsid w:val="009E7C09"/>
    <w:rsid w:val="00A04CE9"/>
    <w:rsid w:val="00A82017"/>
    <w:rsid w:val="00B047C7"/>
    <w:rsid w:val="00B2401F"/>
    <w:rsid w:val="00B56C85"/>
    <w:rsid w:val="00BC6973"/>
    <w:rsid w:val="00C54FD8"/>
    <w:rsid w:val="00D375BC"/>
    <w:rsid w:val="00DA299F"/>
    <w:rsid w:val="00F934CF"/>
    <w:rsid w:val="00F96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C75FAEF-9742-4E01-8846-CB7D6180A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492719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fontstyle01">
    <w:name w:val="fontstyle01"/>
    <w:basedOn w:val="Liguvaikefont"/>
    <w:rsid w:val="002952E7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styleId="Hperlink">
    <w:name w:val="Hyperlink"/>
    <w:basedOn w:val="Liguvaikefont"/>
    <w:uiPriority w:val="99"/>
    <w:unhideWhenUsed/>
    <w:rsid w:val="002952E7"/>
    <w:rPr>
      <w:color w:val="0563C1" w:themeColor="hyperlink"/>
      <w:u w:val="single"/>
    </w:rPr>
  </w:style>
  <w:style w:type="table" w:styleId="Kontuurtabel">
    <w:name w:val="Table Grid"/>
    <w:basedOn w:val="Normaaltabel"/>
    <w:uiPriority w:val="39"/>
    <w:rsid w:val="0093680E"/>
    <w:pPr>
      <w:spacing w:after="0" w:line="240" w:lineRule="auto"/>
    </w:pPr>
    <w:rPr>
      <w:rFonts w:eastAsia="Times New Roman" w:cs="Times New Roman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hatitetekst">
    <w:name w:val="Placeholder Text"/>
    <w:basedOn w:val="Liguvaikefont"/>
    <w:uiPriority w:val="99"/>
    <w:semiHidden/>
    <w:rsid w:val="0093680E"/>
    <w:rPr>
      <w:rFonts w:cs="Times New Roman"/>
      <w:color w:val="808080"/>
    </w:rPr>
  </w:style>
  <w:style w:type="character" w:customStyle="1" w:styleId="Style1">
    <w:name w:val="Style1"/>
    <w:basedOn w:val="Liguvaikefont"/>
    <w:uiPriority w:val="1"/>
    <w:rsid w:val="009E7C09"/>
    <w:rPr>
      <w:rFonts w:asciiTheme="minorHAnsi" w:hAnsiTheme="minorHAnsi" w:cs="Calibri" w:hint="default"/>
      <w:color w:val="auto"/>
      <w:sz w:val="22"/>
    </w:rPr>
  </w:style>
  <w:style w:type="paragraph" w:styleId="Pis">
    <w:name w:val="header"/>
    <w:basedOn w:val="Normaallaad"/>
    <w:link w:val="PisMrk"/>
    <w:uiPriority w:val="99"/>
    <w:unhideWhenUsed/>
    <w:rsid w:val="004609A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4609AF"/>
  </w:style>
  <w:style w:type="paragraph" w:styleId="Jalus">
    <w:name w:val="footer"/>
    <w:basedOn w:val="Normaallaad"/>
    <w:link w:val="JalusMrk"/>
    <w:uiPriority w:val="99"/>
    <w:unhideWhenUsed/>
    <w:rsid w:val="004609A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4609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1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reen\Downloads\Eluruumi_kohandamine_KY_NOUSOLEK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843B9D1257548C4B9A614342EB62A9D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D82DDB6-AE8A-47D0-AA35-883B47E7C85E}"/>
      </w:docPartPr>
      <w:docPartBody>
        <w:p w:rsidR="00181DF6" w:rsidRDefault="00C412A2">
          <w:pPr>
            <w:pStyle w:val="C843B9D1257548C4B9A614342EB62A9D"/>
          </w:pPr>
          <w:r w:rsidRPr="000831B9">
            <w:rPr>
              <w:rStyle w:val="Kohatitetekst"/>
            </w:rPr>
            <w:t>Click here to enter text.</w:t>
          </w:r>
        </w:p>
      </w:docPartBody>
    </w:docPart>
    <w:docPart>
      <w:docPartPr>
        <w:name w:val="B0A0F27D719D49B8A2D215094640311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11E7BCE-93A9-4957-A2E6-74E651F69D45}"/>
      </w:docPartPr>
      <w:docPartBody>
        <w:p w:rsidR="00181DF6" w:rsidRDefault="00653CCB" w:rsidP="00653CCB">
          <w:pPr>
            <w:pStyle w:val="B0A0F27D719D49B8A2D21509464031106"/>
          </w:pPr>
          <w:r w:rsidRPr="009E7C09">
            <w:rPr>
              <w:rStyle w:val="Kohatitetekst"/>
              <w:rFonts w:cstheme="minorHAnsi"/>
            </w:rPr>
            <w:t>.</w:t>
          </w:r>
        </w:p>
      </w:docPartBody>
    </w:docPart>
    <w:docPart>
      <w:docPartPr>
        <w:name w:val="9B7864155257466F811B5B17178DF67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A5DB435-0C29-4E67-9AF2-489A87CA2BB6}"/>
      </w:docPartPr>
      <w:docPartBody>
        <w:p w:rsidR="00181DF6" w:rsidRDefault="00653CCB" w:rsidP="00653CCB">
          <w:pPr>
            <w:pStyle w:val="9B7864155257466F811B5B17178DF67B6"/>
          </w:pPr>
          <w:r w:rsidRPr="009E7C09">
            <w:rPr>
              <w:rStyle w:val="Kohatitetekst"/>
              <w:rFonts w:cstheme="minorHAnsi"/>
            </w:rPr>
            <w:t>.</w:t>
          </w:r>
        </w:p>
      </w:docPartBody>
    </w:docPart>
    <w:docPart>
      <w:docPartPr>
        <w:name w:val="1AE2459D3EC84A8494C441954C9B732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80D25195-4565-45C7-8109-A65FBF3C19E9}"/>
      </w:docPartPr>
      <w:docPartBody>
        <w:p w:rsidR="00181DF6" w:rsidRDefault="00653CCB" w:rsidP="00653CCB">
          <w:pPr>
            <w:pStyle w:val="1AE2459D3EC84A8494C441954C9B732F6"/>
          </w:pPr>
          <w:r w:rsidRPr="009E7C09">
            <w:rPr>
              <w:rStyle w:val="Kohatitetekst"/>
              <w:rFonts w:cstheme="minorHAnsi"/>
            </w:rPr>
            <w:t>.</w:t>
          </w:r>
        </w:p>
      </w:docPartBody>
    </w:docPart>
    <w:docPart>
      <w:docPartPr>
        <w:name w:val="F14190C16E634277B2C422F4766758D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194D0DB-4ABA-4187-B0A5-DD7BB96D8134}"/>
      </w:docPartPr>
      <w:docPartBody>
        <w:p w:rsidR="00181DF6" w:rsidRDefault="00653CCB" w:rsidP="00653CCB">
          <w:pPr>
            <w:pStyle w:val="F14190C16E634277B2C422F4766758D96"/>
          </w:pPr>
          <w:r w:rsidRPr="009E7C09">
            <w:rPr>
              <w:rStyle w:val="Kohatitetekst"/>
              <w:rFonts w:cstheme="minorHAnsi"/>
            </w:rPr>
            <w:t>.</w:t>
          </w:r>
        </w:p>
      </w:docPartBody>
    </w:docPart>
    <w:docPart>
      <w:docPartPr>
        <w:name w:val="BFAA6F67789A4BF7B19BB94DDC8EA25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84C05FB-EE26-4783-A07A-9A957273E936}"/>
      </w:docPartPr>
      <w:docPartBody>
        <w:p w:rsidR="00181DF6" w:rsidRDefault="00653CCB" w:rsidP="00653CCB">
          <w:pPr>
            <w:pStyle w:val="BFAA6F67789A4BF7B19BB94DDC8EA25A6"/>
          </w:pPr>
          <w:r w:rsidRPr="009E7C09">
            <w:rPr>
              <w:rStyle w:val="Kohatitetekst"/>
              <w:rFonts w:cstheme="minorHAnsi"/>
            </w:rPr>
            <w:t>.</w:t>
          </w:r>
        </w:p>
      </w:docPartBody>
    </w:docPart>
    <w:docPart>
      <w:docPartPr>
        <w:name w:val="B1D611F9586243A8AB7C24D6BBAFD6B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DB74BFD-0F8F-4A88-9ABB-4060B205E796}"/>
      </w:docPartPr>
      <w:docPartBody>
        <w:p w:rsidR="00181DF6" w:rsidRDefault="00653CCB" w:rsidP="00653CCB">
          <w:pPr>
            <w:pStyle w:val="B1D611F9586243A8AB7C24D6BBAFD6B86"/>
          </w:pPr>
          <w:r w:rsidRPr="009E7C09">
            <w:rPr>
              <w:rStyle w:val="Kohatitetekst"/>
              <w:rFonts w:cstheme="minorHAnsi"/>
            </w:rPr>
            <w:t>.</w:t>
          </w:r>
        </w:p>
      </w:docPartBody>
    </w:docPart>
    <w:docPart>
      <w:docPartPr>
        <w:name w:val="EAE671AF5DA9420DAF81C5C84A517C0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7BEEE72-86EB-472C-B49B-A4948BE9451D}"/>
      </w:docPartPr>
      <w:docPartBody>
        <w:p w:rsidR="00181DF6" w:rsidRDefault="00653CCB" w:rsidP="00653CCB">
          <w:pPr>
            <w:pStyle w:val="EAE671AF5DA9420DAF81C5C84A517C036"/>
          </w:pPr>
          <w:r w:rsidRPr="009E7C09">
            <w:rPr>
              <w:rStyle w:val="Kohatitetekst"/>
              <w:rFonts w:cstheme="minorHAnsi"/>
            </w:rPr>
            <w:t>.</w:t>
          </w:r>
        </w:p>
      </w:docPartBody>
    </w:docPart>
    <w:docPart>
      <w:docPartPr>
        <w:name w:val="EDE11550BE1646678ED5493FDA0BEC6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10E6572-1F3A-4775-9733-75637E9B9591}"/>
      </w:docPartPr>
      <w:docPartBody>
        <w:p w:rsidR="00181DF6" w:rsidRDefault="00653CCB" w:rsidP="00653CCB">
          <w:pPr>
            <w:pStyle w:val="EDE11550BE1646678ED5493FDA0BEC656"/>
          </w:pPr>
          <w:r w:rsidRPr="009E7C09">
            <w:rPr>
              <w:rStyle w:val="Kohatitetekst"/>
              <w:rFonts w:cstheme="minorHAnsi"/>
            </w:rPr>
            <w:t>.</w:t>
          </w:r>
        </w:p>
      </w:docPartBody>
    </w:docPart>
    <w:docPart>
      <w:docPartPr>
        <w:name w:val="C9EAC1986A5E45AEBEA734B9F91ED4C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012CF55-2B6C-4FCB-BC06-3DCC66A4C1E8}"/>
      </w:docPartPr>
      <w:docPartBody>
        <w:p w:rsidR="00181DF6" w:rsidRDefault="00653CCB" w:rsidP="00653CCB">
          <w:pPr>
            <w:pStyle w:val="C9EAC1986A5E45AEBEA734B9F91ED4CF6"/>
          </w:pPr>
          <w:r w:rsidRPr="009E7C09">
            <w:rPr>
              <w:rStyle w:val="Kohatitetekst"/>
              <w:rFonts w:cstheme="minorHAnsi"/>
            </w:rPr>
            <w:t>.</w:t>
          </w:r>
        </w:p>
      </w:docPartBody>
    </w:docPart>
    <w:docPart>
      <w:docPartPr>
        <w:name w:val="A76D63C949B345F19F60D1E98C7A29AD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897DD74-B776-48F4-A42D-055367C0F9E8}"/>
      </w:docPartPr>
      <w:docPartBody>
        <w:p w:rsidR="00C95528" w:rsidRDefault="00653CCB" w:rsidP="00653CCB">
          <w:pPr>
            <w:pStyle w:val="A76D63C949B345F19F60D1E98C7A29AD6"/>
          </w:pPr>
          <w:r w:rsidRPr="00F50B67">
            <w:rPr>
              <w:rStyle w:val="Kohatitetekst"/>
              <w:sz w:val="16"/>
              <w:szCs w:val="16"/>
              <w:lang w:val="fi-FI"/>
            </w:rPr>
            <w:t>………………………………..</w:t>
          </w:r>
        </w:p>
      </w:docPartBody>
    </w:docPart>
    <w:docPart>
      <w:docPartPr>
        <w:name w:val="D068F9BC905245F6989A362593C4EC5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485B62F-5EFD-4637-BB5A-2DF1C490C488}"/>
      </w:docPartPr>
      <w:docPartBody>
        <w:p w:rsidR="00C95528" w:rsidRDefault="00653CCB" w:rsidP="00653CCB">
          <w:pPr>
            <w:pStyle w:val="D068F9BC905245F6989A362593C4EC546"/>
          </w:pPr>
          <w:r w:rsidRPr="00F50B67">
            <w:rPr>
              <w:rStyle w:val="Kohatitetekst"/>
              <w:sz w:val="16"/>
              <w:szCs w:val="16"/>
              <w:lang w:val="fi-FI"/>
            </w:rPr>
            <w:t>………………………………..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2A2"/>
    <w:rsid w:val="000B3E50"/>
    <w:rsid w:val="000D6B26"/>
    <w:rsid w:val="00181DF6"/>
    <w:rsid w:val="003E5DAF"/>
    <w:rsid w:val="00497095"/>
    <w:rsid w:val="00653CCB"/>
    <w:rsid w:val="00B60F0F"/>
    <w:rsid w:val="00C412A2"/>
    <w:rsid w:val="00C62AB9"/>
    <w:rsid w:val="00C95528"/>
    <w:rsid w:val="00D73E10"/>
    <w:rsid w:val="00E35CC0"/>
    <w:rsid w:val="00E94B6E"/>
    <w:rsid w:val="00FA5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  <w:rsid w:val="00653CCB"/>
    <w:rPr>
      <w:rFonts w:cs="Times New Roman"/>
      <w:color w:val="808080"/>
    </w:rPr>
  </w:style>
  <w:style w:type="paragraph" w:customStyle="1" w:styleId="C843B9D1257548C4B9A614342EB62A9D">
    <w:name w:val="C843B9D1257548C4B9A614342EB62A9D"/>
  </w:style>
  <w:style w:type="paragraph" w:customStyle="1" w:styleId="B0A0F27D719D49B8A2D2150946403110">
    <w:name w:val="B0A0F27D719D49B8A2D2150946403110"/>
  </w:style>
  <w:style w:type="paragraph" w:customStyle="1" w:styleId="9B7864155257466F811B5B17178DF67B">
    <w:name w:val="9B7864155257466F811B5B17178DF67B"/>
  </w:style>
  <w:style w:type="paragraph" w:customStyle="1" w:styleId="1AE2459D3EC84A8494C441954C9B732F">
    <w:name w:val="1AE2459D3EC84A8494C441954C9B732F"/>
  </w:style>
  <w:style w:type="paragraph" w:customStyle="1" w:styleId="F14190C16E634277B2C422F4766758D9">
    <w:name w:val="F14190C16E634277B2C422F4766758D9"/>
  </w:style>
  <w:style w:type="paragraph" w:customStyle="1" w:styleId="BFAA6F67789A4BF7B19BB94DDC8EA25A">
    <w:name w:val="BFAA6F67789A4BF7B19BB94DDC8EA25A"/>
  </w:style>
  <w:style w:type="paragraph" w:customStyle="1" w:styleId="B1D611F9586243A8AB7C24D6BBAFD6B8">
    <w:name w:val="B1D611F9586243A8AB7C24D6BBAFD6B8"/>
  </w:style>
  <w:style w:type="paragraph" w:customStyle="1" w:styleId="EAE671AF5DA9420DAF81C5C84A517C03">
    <w:name w:val="EAE671AF5DA9420DAF81C5C84A517C03"/>
  </w:style>
  <w:style w:type="paragraph" w:customStyle="1" w:styleId="EDE11550BE1646678ED5493FDA0BEC65">
    <w:name w:val="EDE11550BE1646678ED5493FDA0BEC65"/>
  </w:style>
  <w:style w:type="paragraph" w:customStyle="1" w:styleId="C9EAC1986A5E45AEBEA734B9F91ED4CF">
    <w:name w:val="C9EAC1986A5E45AEBEA734B9F91ED4CF"/>
  </w:style>
  <w:style w:type="paragraph" w:customStyle="1" w:styleId="470E59D153DF40B2A6544E2C54582E41">
    <w:name w:val="470E59D153DF40B2A6544E2C54582E41"/>
  </w:style>
  <w:style w:type="paragraph" w:customStyle="1" w:styleId="A76D63C949B345F19F60D1E98C7A29AD">
    <w:name w:val="A76D63C949B345F19F60D1E98C7A29AD"/>
    <w:rsid w:val="00FA549B"/>
  </w:style>
  <w:style w:type="paragraph" w:customStyle="1" w:styleId="D068F9BC905245F6989A362593C4EC54">
    <w:name w:val="D068F9BC905245F6989A362593C4EC54"/>
    <w:rsid w:val="00FA549B"/>
  </w:style>
  <w:style w:type="paragraph" w:customStyle="1" w:styleId="B0A0F27D719D49B8A2D21509464031101">
    <w:name w:val="B0A0F27D719D49B8A2D21509464031101"/>
    <w:rsid w:val="00FA549B"/>
    <w:rPr>
      <w:rFonts w:eastAsiaTheme="minorHAnsi"/>
      <w:sz w:val="24"/>
      <w:szCs w:val="24"/>
      <w:lang w:eastAsia="en-US"/>
    </w:rPr>
  </w:style>
  <w:style w:type="paragraph" w:customStyle="1" w:styleId="9B7864155257466F811B5B17178DF67B1">
    <w:name w:val="9B7864155257466F811B5B17178DF67B1"/>
    <w:rsid w:val="00FA549B"/>
    <w:rPr>
      <w:rFonts w:eastAsiaTheme="minorHAnsi"/>
      <w:sz w:val="24"/>
      <w:szCs w:val="24"/>
      <w:lang w:eastAsia="en-US"/>
    </w:rPr>
  </w:style>
  <w:style w:type="paragraph" w:customStyle="1" w:styleId="1AE2459D3EC84A8494C441954C9B732F1">
    <w:name w:val="1AE2459D3EC84A8494C441954C9B732F1"/>
    <w:rsid w:val="00FA549B"/>
    <w:rPr>
      <w:rFonts w:eastAsiaTheme="minorHAnsi"/>
      <w:sz w:val="24"/>
      <w:szCs w:val="24"/>
      <w:lang w:eastAsia="en-US"/>
    </w:rPr>
  </w:style>
  <w:style w:type="paragraph" w:customStyle="1" w:styleId="F14190C16E634277B2C422F4766758D91">
    <w:name w:val="F14190C16E634277B2C422F4766758D91"/>
    <w:rsid w:val="00FA549B"/>
    <w:rPr>
      <w:rFonts w:eastAsiaTheme="minorHAnsi"/>
      <w:sz w:val="24"/>
      <w:szCs w:val="24"/>
      <w:lang w:eastAsia="en-US"/>
    </w:rPr>
  </w:style>
  <w:style w:type="paragraph" w:customStyle="1" w:styleId="BFAA6F67789A4BF7B19BB94DDC8EA25A1">
    <w:name w:val="BFAA6F67789A4BF7B19BB94DDC8EA25A1"/>
    <w:rsid w:val="00FA549B"/>
    <w:rPr>
      <w:rFonts w:eastAsiaTheme="minorHAnsi"/>
      <w:sz w:val="24"/>
      <w:szCs w:val="24"/>
      <w:lang w:eastAsia="en-US"/>
    </w:rPr>
  </w:style>
  <w:style w:type="paragraph" w:customStyle="1" w:styleId="B1D611F9586243A8AB7C24D6BBAFD6B81">
    <w:name w:val="B1D611F9586243A8AB7C24D6BBAFD6B81"/>
    <w:rsid w:val="00FA549B"/>
    <w:rPr>
      <w:rFonts w:eastAsiaTheme="minorHAnsi"/>
      <w:sz w:val="24"/>
      <w:szCs w:val="24"/>
      <w:lang w:eastAsia="en-US"/>
    </w:rPr>
  </w:style>
  <w:style w:type="paragraph" w:customStyle="1" w:styleId="EAE671AF5DA9420DAF81C5C84A517C031">
    <w:name w:val="EAE671AF5DA9420DAF81C5C84A517C031"/>
    <w:rsid w:val="00FA549B"/>
    <w:rPr>
      <w:rFonts w:eastAsiaTheme="minorHAnsi"/>
      <w:sz w:val="24"/>
      <w:szCs w:val="24"/>
      <w:lang w:eastAsia="en-US"/>
    </w:rPr>
  </w:style>
  <w:style w:type="paragraph" w:customStyle="1" w:styleId="EDE11550BE1646678ED5493FDA0BEC651">
    <w:name w:val="EDE11550BE1646678ED5493FDA0BEC651"/>
    <w:rsid w:val="00FA549B"/>
    <w:rPr>
      <w:rFonts w:eastAsiaTheme="minorHAnsi"/>
      <w:sz w:val="24"/>
      <w:szCs w:val="24"/>
      <w:lang w:eastAsia="en-US"/>
    </w:rPr>
  </w:style>
  <w:style w:type="paragraph" w:customStyle="1" w:styleId="C9EAC1986A5E45AEBEA734B9F91ED4CF1">
    <w:name w:val="C9EAC1986A5E45AEBEA734B9F91ED4CF1"/>
    <w:rsid w:val="00FA549B"/>
    <w:rPr>
      <w:rFonts w:eastAsiaTheme="minorHAnsi"/>
      <w:sz w:val="24"/>
      <w:szCs w:val="24"/>
      <w:lang w:eastAsia="en-US"/>
    </w:rPr>
  </w:style>
  <w:style w:type="paragraph" w:customStyle="1" w:styleId="A76D63C949B345F19F60D1E98C7A29AD1">
    <w:name w:val="A76D63C949B345F19F60D1E98C7A29AD1"/>
    <w:rsid w:val="00FA549B"/>
    <w:rPr>
      <w:rFonts w:eastAsiaTheme="minorHAnsi"/>
      <w:sz w:val="24"/>
      <w:szCs w:val="24"/>
      <w:lang w:eastAsia="en-US"/>
    </w:rPr>
  </w:style>
  <w:style w:type="paragraph" w:customStyle="1" w:styleId="D068F9BC905245F6989A362593C4EC541">
    <w:name w:val="D068F9BC905245F6989A362593C4EC541"/>
    <w:rsid w:val="00FA549B"/>
    <w:rPr>
      <w:rFonts w:eastAsiaTheme="minorHAnsi"/>
      <w:sz w:val="24"/>
      <w:szCs w:val="24"/>
      <w:lang w:eastAsia="en-US"/>
    </w:rPr>
  </w:style>
  <w:style w:type="paragraph" w:customStyle="1" w:styleId="B0A0F27D719D49B8A2D21509464031102">
    <w:name w:val="B0A0F27D719D49B8A2D21509464031102"/>
    <w:rsid w:val="00FA549B"/>
    <w:rPr>
      <w:rFonts w:eastAsiaTheme="minorHAnsi"/>
      <w:sz w:val="24"/>
      <w:szCs w:val="24"/>
      <w:lang w:eastAsia="en-US"/>
    </w:rPr>
  </w:style>
  <w:style w:type="paragraph" w:customStyle="1" w:styleId="9B7864155257466F811B5B17178DF67B2">
    <w:name w:val="9B7864155257466F811B5B17178DF67B2"/>
    <w:rsid w:val="00FA549B"/>
    <w:rPr>
      <w:rFonts w:eastAsiaTheme="minorHAnsi"/>
      <w:sz w:val="24"/>
      <w:szCs w:val="24"/>
      <w:lang w:eastAsia="en-US"/>
    </w:rPr>
  </w:style>
  <w:style w:type="paragraph" w:customStyle="1" w:styleId="1AE2459D3EC84A8494C441954C9B732F2">
    <w:name w:val="1AE2459D3EC84A8494C441954C9B732F2"/>
    <w:rsid w:val="00FA549B"/>
    <w:rPr>
      <w:rFonts w:eastAsiaTheme="minorHAnsi"/>
      <w:sz w:val="24"/>
      <w:szCs w:val="24"/>
      <w:lang w:eastAsia="en-US"/>
    </w:rPr>
  </w:style>
  <w:style w:type="paragraph" w:customStyle="1" w:styleId="F14190C16E634277B2C422F4766758D92">
    <w:name w:val="F14190C16E634277B2C422F4766758D92"/>
    <w:rsid w:val="00FA549B"/>
    <w:rPr>
      <w:rFonts w:eastAsiaTheme="minorHAnsi"/>
      <w:sz w:val="24"/>
      <w:szCs w:val="24"/>
      <w:lang w:eastAsia="en-US"/>
    </w:rPr>
  </w:style>
  <w:style w:type="paragraph" w:customStyle="1" w:styleId="BFAA6F67789A4BF7B19BB94DDC8EA25A2">
    <w:name w:val="BFAA6F67789A4BF7B19BB94DDC8EA25A2"/>
    <w:rsid w:val="00FA549B"/>
    <w:rPr>
      <w:rFonts w:eastAsiaTheme="minorHAnsi"/>
      <w:sz w:val="24"/>
      <w:szCs w:val="24"/>
      <w:lang w:eastAsia="en-US"/>
    </w:rPr>
  </w:style>
  <w:style w:type="paragraph" w:customStyle="1" w:styleId="B1D611F9586243A8AB7C24D6BBAFD6B82">
    <w:name w:val="B1D611F9586243A8AB7C24D6BBAFD6B82"/>
    <w:rsid w:val="00FA549B"/>
    <w:rPr>
      <w:rFonts w:eastAsiaTheme="minorHAnsi"/>
      <w:sz w:val="24"/>
      <w:szCs w:val="24"/>
      <w:lang w:eastAsia="en-US"/>
    </w:rPr>
  </w:style>
  <w:style w:type="paragraph" w:customStyle="1" w:styleId="EAE671AF5DA9420DAF81C5C84A517C032">
    <w:name w:val="EAE671AF5DA9420DAF81C5C84A517C032"/>
    <w:rsid w:val="00FA549B"/>
    <w:rPr>
      <w:rFonts w:eastAsiaTheme="minorHAnsi"/>
      <w:sz w:val="24"/>
      <w:szCs w:val="24"/>
      <w:lang w:eastAsia="en-US"/>
    </w:rPr>
  </w:style>
  <w:style w:type="paragraph" w:customStyle="1" w:styleId="EDE11550BE1646678ED5493FDA0BEC652">
    <w:name w:val="EDE11550BE1646678ED5493FDA0BEC652"/>
    <w:rsid w:val="00FA549B"/>
    <w:rPr>
      <w:rFonts w:eastAsiaTheme="minorHAnsi"/>
      <w:sz w:val="24"/>
      <w:szCs w:val="24"/>
      <w:lang w:eastAsia="en-US"/>
    </w:rPr>
  </w:style>
  <w:style w:type="paragraph" w:customStyle="1" w:styleId="C9EAC1986A5E45AEBEA734B9F91ED4CF2">
    <w:name w:val="C9EAC1986A5E45AEBEA734B9F91ED4CF2"/>
    <w:rsid w:val="00FA549B"/>
    <w:rPr>
      <w:rFonts w:eastAsiaTheme="minorHAnsi"/>
      <w:sz w:val="24"/>
      <w:szCs w:val="24"/>
      <w:lang w:eastAsia="en-US"/>
    </w:rPr>
  </w:style>
  <w:style w:type="paragraph" w:customStyle="1" w:styleId="A76D63C949B345F19F60D1E98C7A29AD2">
    <w:name w:val="A76D63C949B345F19F60D1E98C7A29AD2"/>
    <w:rsid w:val="00FA549B"/>
    <w:rPr>
      <w:rFonts w:eastAsiaTheme="minorHAnsi"/>
      <w:sz w:val="24"/>
      <w:szCs w:val="24"/>
      <w:lang w:eastAsia="en-US"/>
    </w:rPr>
  </w:style>
  <w:style w:type="paragraph" w:customStyle="1" w:styleId="D068F9BC905245F6989A362593C4EC542">
    <w:name w:val="D068F9BC905245F6989A362593C4EC542"/>
    <w:rsid w:val="00FA549B"/>
    <w:rPr>
      <w:rFonts w:eastAsiaTheme="minorHAnsi"/>
      <w:sz w:val="24"/>
      <w:szCs w:val="24"/>
      <w:lang w:eastAsia="en-US"/>
    </w:rPr>
  </w:style>
  <w:style w:type="paragraph" w:customStyle="1" w:styleId="B0A0F27D719D49B8A2D21509464031103">
    <w:name w:val="B0A0F27D719D49B8A2D21509464031103"/>
    <w:rsid w:val="00FA549B"/>
    <w:rPr>
      <w:rFonts w:eastAsiaTheme="minorHAnsi"/>
      <w:sz w:val="24"/>
      <w:szCs w:val="24"/>
      <w:lang w:eastAsia="en-US"/>
    </w:rPr>
  </w:style>
  <w:style w:type="paragraph" w:customStyle="1" w:styleId="9B7864155257466F811B5B17178DF67B3">
    <w:name w:val="9B7864155257466F811B5B17178DF67B3"/>
    <w:rsid w:val="00FA549B"/>
    <w:rPr>
      <w:rFonts w:eastAsiaTheme="minorHAnsi"/>
      <w:sz w:val="24"/>
      <w:szCs w:val="24"/>
      <w:lang w:eastAsia="en-US"/>
    </w:rPr>
  </w:style>
  <w:style w:type="paragraph" w:customStyle="1" w:styleId="1AE2459D3EC84A8494C441954C9B732F3">
    <w:name w:val="1AE2459D3EC84A8494C441954C9B732F3"/>
    <w:rsid w:val="00FA549B"/>
    <w:rPr>
      <w:rFonts w:eastAsiaTheme="minorHAnsi"/>
      <w:sz w:val="24"/>
      <w:szCs w:val="24"/>
      <w:lang w:eastAsia="en-US"/>
    </w:rPr>
  </w:style>
  <w:style w:type="paragraph" w:customStyle="1" w:styleId="F14190C16E634277B2C422F4766758D93">
    <w:name w:val="F14190C16E634277B2C422F4766758D93"/>
    <w:rsid w:val="00FA549B"/>
    <w:rPr>
      <w:rFonts w:eastAsiaTheme="minorHAnsi"/>
      <w:sz w:val="24"/>
      <w:szCs w:val="24"/>
      <w:lang w:eastAsia="en-US"/>
    </w:rPr>
  </w:style>
  <w:style w:type="paragraph" w:customStyle="1" w:styleId="BFAA6F67789A4BF7B19BB94DDC8EA25A3">
    <w:name w:val="BFAA6F67789A4BF7B19BB94DDC8EA25A3"/>
    <w:rsid w:val="00FA549B"/>
    <w:rPr>
      <w:rFonts w:eastAsiaTheme="minorHAnsi"/>
      <w:sz w:val="24"/>
      <w:szCs w:val="24"/>
      <w:lang w:eastAsia="en-US"/>
    </w:rPr>
  </w:style>
  <w:style w:type="paragraph" w:customStyle="1" w:styleId="B1D611F9586243A8AB7C24D6BBAFD6B83">
    <w:name w:val="B1D611F9586243A8AB7C24D6BBAFD6B83"/>
    <w:rsid w:val="00FA549B"/>
    <w:rPr>
      <w:rFonts w:eastAsiaTheme="minorHAnsi"/>
      <w:sz w:val="24"/>
      <w:szCs w:val="24"/>
      <w:lang w:eastAsia="en-US"/>
    </w:rPr>
  </w:style>
  <w:style w:type="paragraph" w:customStyle="1" w:styleId="EAE671AF5DA9420DAF81C5C84A517C033">
    <w:name w:val="EAE671AF5DA9420DAF81C5C84A517C033"/>
    <w:rsid w:val="00FA549B"/>
    <w:rPr>
      <w:rFonts w:eastAsiaTheme="minorHAnsi"/>
      <w:sz w:val="24"/>
      <w:szCs w:val="24"/>
      <w:lang w:eastAsia="en-US"/>
    </w:rPr>
  </w:style>
  <w:style w:type="paragraph" w:customStyle="1" w:styleId="EDE11550BE1646678ED5493FDA0BEC653">
    <w:name w:val="EDE11550BE1646678ED5493FDA0BEC653"/>
    <w:rsid w:val="00FA549B"/>
    <w:rPr>
      <w:rFonts w:eastAsiaTheme="minorHAnsi"/>
      <w:sz w:val="24"/>
      <w:szCs w:val="24"/>
      <w:lang w:eastAsia="en-US"/>
    </w:rPr>
  </w:style>
  <w:style w:type="paragraph" w:customStyle="1" w:styleId="C9EAC1986A5E45AEBEA734B9F91ED4CF3">
    <w:name w:val="C9EAC1986A5E45AEBEA734B9F91ED4CF3"/>
    <w:rsid w:val="00FA549B"/>
    <w:rPr>
      <w:rFonts w:eastAsiaTheme="minorHAnsi"/>
      <w:sz w:val="24"/>
      <w:szCs w:val="24"/>
      <w:lang w:eastAsia="en-US"/>
    </w:rPr>
  </w:style>
  <w:style w:type="paragraph" w:customStyle="1" w:styleId="A76D63C949B345F19F60D1E98C7A29AD3">
    <w:name w:val="A76D63C949B345F19F60D1E98C7A29AD3"/>
    <w:rsid w:val="00FA549B"/>
    <w:rPr>
      <w:rFonts w:eastAsiaTheme="minorHAnsi"/>
      <w:sz w:val="24"/>
      <w:szCs w:val="24"/>
      <w:lang w:eastAsia="en-US"/>
    </w:rPr>
  </w:style>
  <w:style w:type="paragraph" w:customStyle="1" w:styleId="D068F9BC905245F6989A362593C4EC543">
    <w:name w:val="D068F9BC905245F6989A362593C4EC543"/>
    <w:rsid w:val="00FA549B"/>
    <w:rPr>
      <w:rFonts w:eastAsiaTheme="minorHAnsi"/>
      <w:sz w:val="24"/>
      <w:szCs w:val="24"/>
      <w:lang w:eastAsia="en-US"/>
    </w:rPr>
  </w:style>
  <w:style w:type="paragraph" w:customStyle="1" w:styleId="B0A0F27D719D49B8A2D21509464031104">
    <w:name w:val="B0A0F27D719D49B8A2D21509464031104"/>
    <w:rsid w:val="003E5DAF"/>
    <w:rPr>
      <w:rFonts w:eastAsiaTheme="minorHAnsi"/>
      <w:sz w:val="24"/>
      <w:szCs w:val="24"/>
      <w:lang w:eastAsia="en-US"/>
    </w:rPr>
  </w:style>
  <w:style w:type="paragraph" w:customStyle="1" w:styleId="9B7864155257466F811B5B17178DF67B4">
    <w:name w:val="9B7864155257466F811B5B17178DF67B4"/>
    <w:rsid w:val="003E5DAF"/>
    <w:rPr>
      <w:rFonts w:eastAsiaTheme="minorHAnsi"/>
      <w:sz w:val="24"/>
      <w:szCs w:val="24"/>
      <w:lang w:eastAsia="en-US"/>
    </w:rPr>
  </w:style>
  <w:style w:type="paragraph" w:customStyle="1" w:styleId="1AE2459D3EC84A8494C441954C9B732F4">
    <w:name w:val="1AE2459D3EC84A8494C441954C9B732F4"/>
    <w:rsid w:val="003E5DAF"/>
    <w:rPr>
      <w:rFonts w:eastAsiaTheme="minorHAnsi"/>
      <w:sz w:val="24"/>
      <w:szCs w:val="24"/>
      <w:lang w:eastAsia="en-US"/>
    </w:rPr>
  </w:style>
  <w:style w:type="paragraph" w:customStyle="1" w:styleId="F14190C16E634277B2C422F4766758D94">
    <w:name w:val="F14190C16E634277B2C422F4766758D94"/>
    <w:rsid w:val="003E5DAF"/>
    <w:rPr>
      <w:rFonts w:eastAsiaTheme="minorHAnsi"/>
      <w:sz w:val="24"/>
      <w:szCs w:val="24"/>
      <w:lang w:eastAsia="en-US"/>
    </w:rPr>
  </w:style>
  <w:style w:type="paragraph" w:customStyle="1" w:styleId="BFAA6F67789A4BF7B19BB94DDC8EA25A4">
    <w:name w:val="BFAA6F67789A4BF7B19BB94DDC8EA25A4"/>
    <w:rsid w:val="003E5DAF"/>
    <w:rPr>
      <w:rFonts w:eastAsiaTheme="minorHAnsi"/>
      <w:sz w:val="24"/>
      <w:szCs w:val="24"/>
      <w:lang w:eastAsia="en-US"/>
    </w:rPr>
  </w:style>
  <w:style w:type="paragraph" w:customStyle="1" w:styleId="B1D611F9586243A8AB7C24D6BBAFD6B84">
    <w:name w:val="B1D611F9586243A8AB7C24D6BBAFD6B84"/>
    <w:rsid w:val="003E5DAF"/>
    <w:rPr>
      <w:rFonts w:eastAsiaTheme="minorHAnsi"/>
      <w:sz w:val="24"/>
      <w:szCs w:val="24"/>
      <w:lang w:eastAsia="en-US"/>
    </w:rPr>
  </w:style>
  <w:style w:type="paragraph" w:customStyle="1" w:styleId="EAE671AF5DA9420DAF81C5C84A517C034">
    <w:name w:val="EAE671AF5DA9420DAF81C5C84A517C034"/>
    <w:rsid w:val="003E5DAF"/>
    <w:rPr>
      <w:rFonts w:eastAsiaTheme="minorHAnsi"/>
      <w:sz w:val="24"/>
      <w:szCs w:val="24"/>
      <w:lang w:eastAsia="en-US"/>
    </w:rPr>
  </w:style>
  <w:style w:type="paragraph" w:customStyle="1" w:styleId="EDE11550BE1646678ED5493FDA0BEC654">
    <w:name w:val="EDE11550BE1646678ED5493FDA0BEC654"/>
    <w:rsid w:val="003E5DAF"/>
    <w:rPr>
      <w:rFonts w:eastAsiaTheme="minorHAnsi"/>
      <w:sz w:val="24"/>
      <w:szCs w:val="24"/>
      <w:lang w:eastAsia="en-US"/>
    </w:rPr>
  </w:style>
  <w:style w:type="paragraph" w:customStyle="1" w:styleId="C9EAC1986A5E45AEBEA734B9F91ED4CF4">
    <w:name w:val="C9EAC1986A5E45AEBEA734B9F91ED4CF4"/>
    <w:rsid w:val="003E5DAF"/>
    <w:rPr>
      <w:rFonts w:eastAsiaTheme="minorHAnsi"/>
      <w:sz w:val="24"/>
      <w:szCs w:val="24"/>
      <w:lang w:eastAsia="en-US"/>
    </w:rPr>
  </w:style>
  <w:style w:type="paragraph" w:customStyle="1" w:styleId="A76D63C949B345F19F60D1E98C7A29AD4">
    <w:name w:val="A76D63C949B345F19F60D1E98C7A29AD4"/>
    <w:rsid w:val="003E5DAF"/>
    <w:rPr>
      <w:rFonts w:eastAsiaTheme="minorHAnsi"/>
      <w:sz w:val="24"/>
      <w:szCs w:val="24"/>
      <w:lang w:eastAsia="en-US"/>
    </w:rPr>
  </w:style>
  <w:style w:type="paragraph" w:customStyle="1" w:styleId="D068F9BC905245F6989A362593C4EC544">
    <w:name w:val="D068F9BC905245F6989A362593C4EC544"/>
    <w:rsid w:val="003E5DAF"/>
    <w:rPr>
      <w:rFonts w:eastAsiaTheme="minorHAnsi"/>
      <w:sz w:val="24"/>
      <w:szCs w:val="24"/>
      <w:lang w:eastAsia="en-US"/>
    </w:rPr>
  </w:style>
  <w:style w:type="paragraph" w:customStyle="1" w:styleId="B0A0F27D719D49B8A2D21509464031105">
    <w:name w:val="B0A0F27D719D49B8A2D21509464031105"/>
    <w:rsid w:val="00497095"/>
    <w:rPr>
      <w:rFonts w:eastAsiaTheme="minorHAnsi"/>
      <w:sz w:val="24"/>
      <w:szCs w:val="24"/>
      <w:lang w:eastAsia="en-US"/>
    </w:rPr>
  </w:style>
  <w:style w:type="paragraph" w:customStyle="1" w:styleId="9B7864155257466F811B5B17178DF67B5">
    <w:name w:val="9B7864155257466F811B5B17178DF67B5"/>
    <w:rsid w:val="00497095"/>
    <w:rPr>
      <w:rFonts w:eastAsiaTheme="minorHAnsi"/>
      <w:sz w:val="24"/>
      <w:szCs w:val="24"/>
      <w:lang w:eastAsia="en-US"/>
    </w:rPr>
  </w:style>
  <w:style w:type="paragraph" w:customStyle="1" w:styleId="1AE2459D3EC84A8494C441954C9B732F5">
    <w:name w:val="1AE2459D3EC84A8494C441954C9B732F5"/>
    <w:rsid w:val="00497095"/>
    <w:rPr>
      <w:rFonts w:eastAsiaTheme="minorHAnsi"/>
      <w:sz w:val="24"/>
      <w:szCs w:val="24"/>
      <w:lang w:eastAsia="en-US"/>
    </w:rPr>
  </w:style>
  <w:style w:type="paragraph" w:customStyle="1" w:styleId="F14190C16E634277B2C422F4766758D95">
    <w:name w:val="F14190C16E634277B2C422F4766758D95"/>
    <w:rsid w:val="00497095"/>
    <w:rPr>
      <w:rFonts w:eastAsiaTheme="minorHAnsi"/>
      <w:sz w:val="24"/>
      <w:szCs w:val="24"/>
      <w:lang w:eastAsia="en-US"/>
    </w:rPr>
  </w:style>
  <w:style w:type="paragraph" w:customStyle="1" w:styleId="BFAA6F67789A4BF7B19BB94DDC8EA25A5">
    <w:name w:val="BFAA6F67789A4BF7B19BB94DDC8EA25A5"/>
    <w:rsid w:val="00497095"/>
    <w:rPr>
      <w:rFonts w:eastAsiaTheme="minorHAnsi"/>
      <w:sz w:val="24"/>
      <w:szCs w:val="24"/>
      <w:lang w:eastAsia="en-US"/>
    </w:rPr>
  </w:style>
  <w:style w:type="paragraph" w:customStyle="1" w:styleId="B1D611F9586243A8AB7C24D6BBAFD6B85">
    <w:name w:val="B1D611F9586243A8AB7C24D6BBAFD6B85"/>
    <w:rsid w:val="00497095"/>
    <w:rPr>
      <w:rFonts w:eastAsiaTheme="minorHAnsi"/>
      <w:sz w:val="24"/>
      <w:szCs w:val="24"/>
      <w:lang w:eastAsia="en-US"/>
    </w:rPr>
  </w:style>
  <w:style w:type="paragraph" w:customStyle="1" w:styleId="EAE671AF5DA9420DAF81C5C84A517C035">
    <w:name w:val="EAE671AF5DA9420DAF81C5C84A517C035"/>
    <w:rsid w:val="00497095"/>
    <w:rPr>
      <w:rFonts w:eastAsiaTheme="minorHAnsi"/>
      <w:sz w:val="24"/>
      <w:szCs w:val="24"/>
      <w:lang w:eastAsia="en-US"/>
    </w:rPr>
  </w:style>
  <w:style w:type="paragraph" w:customStyle="1" w:styleId="EDE11550BE1646678ED5493FDA0BEC655">
    <w:name w:val="EDE11550BE1646678ED5493FDA0BEC655"/>
    <w:rsid w:val="00497095"/>
    <w:rPr>
      <w:rFonts w:eastAsiaTheme="minorHAnsi"/>
      <w:sz w:val="24"/>
      <w:szCs w:val="24"/>
      <w:lang w:eastAsia="en-US"/>
    </w:rPr>
  </w:style>
  <w:style w:type="paragraph" w:customStyle="1" w:styleId="C9EAC1986A5E45AEBEA734B9F91ED4CF5">
    <w:name w:val="C9EAC1986A5E45AEBEA734B9F91ED4CF5"/>
    <w:rsid w:val="00497095"/>
    <w:rPr>
      <w:rFonts w:eastAsiaTheme="minorHAnsi"/>
      <w:sz w:val="24"/>
      <w:szCs w:val="24"/>
      <w:lang w:eastAsia="en-US"/>
    </w:rPr>
  </w:style>
  <w:style w:type="paragraph" w:customStyle="1" w:styleId="A76D63C949B345F19F60D1E98C7A29AD5">
    <w:name w:val="A76D63C949B345F19F60D1E98C7A29AD5"/>
    <w:rsid w:val="00497095"/>
    <w:rPr>
      <w:rFonts w:eastAsiaTheme="minorHAnsi"/>
      <w:sz w:val="24"/>
      <w:szCs w:val="24"/>
      <w:lang w:eastAsia="en-US"/>
    </w:rPr>
  </w:style>
  <w:style w:type="paragraph" w:customStyle="1" w:styleId="D068F9BC905245F6989A362593C4EC545">
    <w:name w:val="D068F9BC905245F6989A362593C4EC545"/>
    <w:rsid w:val="00497095"/>
    <w:rPr>
      <w:rFonts w:eastAsiaTheme="minorHAnsi"/>
      <w:sz w:val="24"/>
      <w:szCs w:val="24"/>
      <w:lang w:eastAsia="en-US"/>
    </w:rPr>
  </w:style>
  <w:style w:type="paragraph" w:customStyle="1" w:styleId="B0A0F27D719D49B8A2D21509464031106">
    <w:name w:val="B0A0F27D719D49B8A2D21509464031106"/>
    <w:rsid w:val="00653CCB"/>
    <w:rPr>
      <w:rFonts w:eastAsiaTheme="minorHAnsi"/>
      <w:sz w:val="24"/>
      <w:szCs w:val="24"/>
      <w:lang w:eastAsia="en-US"/>
    </w:rPr>
  </w:style>
  <w:style w:type="paragraph" w:customStyle="1" w:styleId="9B7864155257466F811B5B17178DF67B6">
    <w:name w:val="9B7864155257466F811B5B17178DF67B6"/>
    <w:rsid w:val="00653CCB"/>
    <w:rPr>
      <w:rFonts w:eastAsiaTheme="minorHAnsi"/>
      <w:sz w:val="24"/>
      <w:szCs w:val="24"/>
      <w:lang w:eastAsia="en-US"/>
    </w:rPr>
  </w:style>
  <w:style w:type="paragraph" w:customStyle="1" w:styleId="1AE2459D3EC84A8494C441954C9B732F6">
    <w:name w:val="1AE2459D3EC84A8494C441954C9B732F6"/>
    <w:rsid w:val="00653CCB"/>
    <w:rPr>
      <w:rFonts w:eastAsiaTheme="minorHAnsi"/>
      <w:sz w:val="24"/>
      <w:szCs w:val="24"/>
      <w:lang w:eastAsia="en-US"/>
    </w:rPr>
  </w:style>
  <w:style w:type="paragraph" w:customStyle="1" w:styleId="F14190C16E634277B2C422F4766758D96">
    <w:name w:val="F14190C16E634277B2C422F4766758D96"/>
    <w:rsid w:val="00653CCB"/>
    <w:rPr>
      <w:rFonts w:eastAsiaTheme="minorHAnsi"/>
      <w:sz w:val="24"/>
      <w:szCs w:val="24"/>
      <w:lang w:eastAsia="en-US"/>
    </w:rPr>
  </w:style>
  <w:style w:type="paragraph" w:customStyle="1" w:styleId="BFAA6F67789A4BF7B19BB94DDC8EA25A6">
    <w:name w:val="BFAA6F67789A4BF7B19BB94DDC8EA25A6"/>
    <w:rsid w:val="00653CCB"/>
    <w:rPr>
      <w:rFonts w:eastAsiaTheme="minorHAnsi"/>
      <w:sz w:val="24"/>
      <w:szCs w:val="24"/>
      <w:lang w:eastAsia="en-US"/>
    </w:rPr>
  </w:style>
  <w:style w:type="paragraph" w:customStyle="1" w:styleId="B1D611F9586243A8AB7C24D6BBAFD6B86">
    <w:name w:val="B1D611F9586243A8AB7C24D6BBAFD6B86"/>
    <w:rsid w:val="00653CCB"/>
    <w:rPr>
      <w:rFonts w:eastAsiaTheme="minorHAnsi"/>
      <w:sz w:val="24"/>
      <w:szCs w:val="24"/>
      <w:lang w:eastAsia="en-US"/>
    </w:rPr>
  </w:style>
  <w:style w:type="paragraph" w:customStyle="1" w:styleId="EAE671AF5DA9420DAF81C5C84A517C036">
    <w:name w:val="EAE671AF5DA9420DAF81C5C84A517C036"/>
    <w:rsid w:val="00653CCB"/>
    <w:rPr>
      <w:rFonts w:eastAsiaTheme="minorHAnsi"/>
      <w:sz w:val="24"/>
      <w:szCs w:val="24"/>
      <w:lang w:eastAsia="en-US"/>
    </w:rPr>
  </w:style>
  <w:style w:type="paragraph" w:customStyle="1" w:styleId="EDE11550BE1646678ED5493FDA0BEC656">
    <w:name w:val="EDE11550BE1646678ED5493FDA0BEC656"/>
    <w:rsid w:val="00653CCB"/>
    <w:rPr>
      <w:rFonts w:eastAsiaTheme="minorHAnsi"/>
      <w:sz w:val="24"/>
      <w:szCs w:val="24"/>
      <w:lang w:eastAsia="en-US"/>
    </w:rPr>
  </w:style>
  <w:style w:type="paragraph" w:customStyle="1" w:styleId="C9EAC1986A5E45AEBEA734B9F91ED4CF6">
    <w:name w:val="C9EAC1986A5E45AEBEA734B9F91ED4CF6"/>
    <w:rsid w:val="00653CCB"/>
    <w:rPr>
      <w:rFonts w:eastAsiaTheme="minorHAnsi"/>
      <w:sz w:val="24"/>
      <w:szCs w:val="24"/>
      <w:lang w:eastAsia="en-US"/>
    </w:rPr>
  </w:style>
  <w:style w:type="paragraph" w:customStyle="1" w:styleId="A76D63C949B345F19F60D1E98C7A29AD6">
    <w:name w:val="A76D63C949B345F19F60D1E98C7A29AD6"/>
    <w:rsid w:val="00653CCB"/>
    <w:rPr>
      <w:rFonts w:eastAsiaTheme="minorHAnsi"/>
      <w:sz w:val="24"/>
      <w:szCs w:val="24"/>
      <w:lang w:eastAsia="en-US"/>
    </w:rPr>
  </w:style>
  <w:style w:type="paragraph" w:customStyle="1" w:styleId="D068F9BC905245F6989A362593C4EC546">
    <w:name w:val="D068F9BC905245F6989A362593C4EC546"/>
    <w:rsid w:val="00653CCB"/>
    <w:rPr>
      <w:rFonts w:eastAsiaTheme="minorHAnsi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Eluruumi_kohandamine_KY_NOUSOLEK.dotx</Template>
  <TotalTime>3</TotalTime>
  <Pages>1</Pages>
  <Words>99</Words>
  <Characters>579</Characters>
  <Application>Microsoft Office Word</Application>
  <DocSecurity>0</DocSecurity>
  <Lines>4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Eluruumi kohandamise korteriühistu nõusolek</vt:lpstr>
      <vt:lpstr/>
    </vt:vector>
  </TitlesOfParts>
  <Company/>
  <LinksUpToDate>false</LinksUpToDate>
  <CharactersWithSpaces>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Eluruumi kohandamise korteriühistu nõusolek</dc:title>
  <dc:subject/>
  <dc:creator>Ireen Kangro</dc:creator>
  <cp:keywords/>
  <dc:description/>
  <cp:lastModifiedBy>Eero Sahk</cp:lastModifiedBy>
  <cp:revision>4</cp:revision>
  <dcterms:created xsi:type="dcterms:W3CDTF">2019-04-08T09:39:00Z</dcterms:created>
  <dcterms:modified xsi:type="dcterms:W3CDTF">2019-04-08T14:48:00Z</dcterms:modified>
</cp:coreProperties>
</file>